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54" w:rsidRPr="00C12127" w:rsidRDefault="00F85354" w:rsidP="00C1212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21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F85354" w:rsidRPr="00C12127" w:rsidRDefault="00F85354" w:rsidP="00C1212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21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«Школа-интернат № 4»</w:t>
      </w:r>
    </w:p>
    <w:p w:rsidR="00F85354" w:rsidRDefault="00F85354" w:rsidP="005578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hAnsi="Arial Black" w:cs="Arial Black"/>
          <w:b/>
          <w:bCs/>
          <w:color w:val="FF0000"/>
          <w:sz w:val="36"/>
          <w:szCs w:val="36"/>
        </w:rPr>
      </w:pPr>
    </w:p>
    <w:p w:rsidR="00F85354" w:rsidRDefault="00F85354" w:rsidP="00BC381C">
      <w:pPr>
        <w:shd w:val="clear" w:color="auto" w:fill="FFFFFF"/>
        <w:spacing w:before="100" w:beforeAutospacing="1" w:after="100" w:afterAutospacing="1" w:line="240" w:lineRule="auto"/>
        <w:rPr>
          <w:rFonts w:ascii="Arial Black" w:hAnsi="Arial Black" w:cs="Arial Black"/>
          <w:b/>
          <w:bCs/>
          <w:color w:val="FF0000"/>
          <w:sz w:val="36"/>
          <w:szCs w:val="36"/>
        </w:rPr>
      </w:pPr>
    </w:p>
    <w:p w:rsidR="00F85354" w:rsidRPr="00BC381C" w:rsidRDefault="00F85354" w:rsidP="00BC381C">
      <w:pPr>
        <w:shd w:val="clear" w:color="auto" w:fill="FFFFFF"/>
        <w:spacing w:after="0" w:line="240" w:lineRule="auto"/>
        <w:jc w:val="center"/>
        <w:rPr>
          <w:rFonts w:ascii="Arial Black" w:hAnsi="Arial Black" w:cs="Arial Black"/>
          <w:b/>
          <w:bCs/>
          <w:color w:val="FF0000"/>
          <w:sz w:val="44"/>
          <w:szCs w:val="44"/>
        </w:rPr>
      </w:pPr>
      <w:r>
        <w:rPr>
          <w:rFonts w:ascii="Arial Black" w:hAnsi="Arial Black" w:cs="Arial Black"/>
          <w:b/>
          <w:bCs/>
          <w:color w:val="FF0000"/>
          <w:sz w:val="44"/>
          <w:szCs w:val="44"/>
        </w:rPr>
        <w:t>КОРРЕКЦИЯ</w:t>
      </w:r>
      <w:r w:rsidRPr="00BC381C">
        <w:rPr>
          <w:rFonts w:ascii="Arial Black" w:hAnsi="Arial Black" w:cs="Arial Black"/>
          <w:b/>
          <w:bCs/>
          <w:color w:val="FF0000"/>
          <w:sz w:val="44"/>
          <w:szCs w:val="44"/>
        </w:rPr>
        <w:t xml:space="preserve"> </w:t>
      </w:r>
      <w:r>
        <w:rPr>
          <w:rFonts w:ascii="Arial Black" w:hAnsi="Arial Black" w:cs="Arial Black"/>
          <w:b/>
          <w:bCs/>
          <w:color w:val="FF0000"/>
          <w:sz w:val="44"/>
          <w:szCs w:val="44"/>
        </w:rPr>
        <w:t>ВЫСШИХ ПСИХИЧЕСКИХ ФУНКЦИЙ</w:t>
      </w:r>
    </w:p>
    <w:p w:rsidR="00F85354" w:rsidRPr="00E66869" w:rsidRDefault="00F85354" w:rsidP="00BC381C">
      <w:pPr>
        <w:shd w:val="clear" w:color="auto" w:fill="FFFFFF"/>
        <w:spacing w:after="0" w:line="240" w:lineRule="auto"/>
        <w:jc w:val="center"/>
        <w:rPr>
          <w:rFonts w:ascii="Arial Black" w:hAnsi="Arial Black" w:cs="Arial Black"/>
          <w:b/>
          <w:bCs/>
          <w:sz w:val="32"/>
          <w:szCs w:val="32"/>
        </w:rPr>
      </w:pPr>
      <w:r w:rsidRPr="00E66869">
        <w:rPr>
          <w:rFonts w:ascii="Arial Black" w:hAnsi="Arial Black" w:cs="Arial Black"/>
          <w:b/>
          <w:bCs/>
          <w:sz w:val="32"/>
          <w:szCs w:val="32"/>
        </w:rPr>
        <w:t>у детей с интеллектуальной недостаточностью</w:t>
      </w:r>
    </w:p>
    <w:p w:rsidR="00F85354" w:rsidRDefault="00F85354" w:rsidP="005578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hAnsi="Arial Black" w:cs="Arial Black"/>
          <w:b/>
          <w:bCs/>
          <w:color w:val="FF0000"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ljplus.ru/img4/d/o/dosug_ochkarika/ant-16.jpg" style="width:466.8pt;height:307.2pt;visibility:visible">
            <v:imagedata r:id="rId4" o:title="" gain="109227f"/>
          </v:shape>
        </w:pict>
      </w:r>
    </w:p>
    <w:p w:rsidR="00F85354" w:rsidRDefault="00F85354" w:rsidP="005578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hAnsi="Arial Black" w:cs="Arial Black"/>
          <w:b/>
          <w:bCs/>
          <w:color w:val="FF0000"/>
          <w:sz w:val="36"/>
          <w:szCs w:val="36"/>
        </w:rPr>
      </w:pPr>
    </w:p>
    <w:p w:rsidR="00F85354" w:rsidRDefault="00F85354" w:rsidP="005578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hAnsi="Arial Black" w:cs="Arial Black"/>
          <w:b/>
          <w:bCs/>
          <w:color w:val="FF0000"/>
          <w:sz w:val="36"/>
          <w:szCs w:val="36"/>
        </w:rPr>
      </w:pPr>
    </w:p>
    <w:p w:rsidR="00F85354" w:rsidRDefault="00F85354" w:rsidP="005578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D0D0D"/>
          <w:sz w:val="32"/>
          <w:szCs w:val="32"/>
        </w:rPr>
      </w:pPr>
    </w:p>
    <w:p w:rsidR="00F85354" w:rsidRDefault="00F85354" w:rsidP="005578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D0D0D"/>
          <w:sz w:val="32"/>
          <w:szCs w:val="32"/>
        </w:rPr>
      </w:pPr>
      <w:r w:rsidRPr="00DC33CF">
        <w:rPr>
          <w:rFonts w:ascii="Times New Roman" w:hAnsi="Times New Roman" w:cs="Times New Roman"/>
          <w:b/>
          <w:bCs/>
          <w:color w:val="0D0D0D"/>
          <w:sz w:val="32"/>
          <w:szCs w:val="32"/>
        </w:rPr>
        <w:t>ОСИННИКИ</w:t>
      </w:r>
      <w:r>
        <w:rPr>
          <w:rFonts w:ascii="Times New Roman" w:hAnsi="Times New Roman" w:cs="Times New Roman"/>
          <w:b/>
          <w:bCs/>
          <w:color w:val="0D0D0D"/>
          <w:sz w:val="32"/>
          <w:szCs w:val="32"/>
        </w:rPr>
        <w:t>,</w:t>
      </w:r>
      <w:r w:rsidRPr="00DC33CF">
        <w:rPr>
          <w:rFonts w:ascii="Times New Roman" w:hAnsi="Times New Roman" w:cs="Times New Roman"/>
          <w:b/>
          <w:bCs/>
          <w:color w:val="0D0D0D"/>
          <w:sz w:val="32"/>
          <w:szCs w:val="32"/>
        </w:rPr>
        <w:t xml:space="preserve"> 2019</w:t>
      </w:r>
    </w:p>
    <w:p w:rsidR="00F85354" w:rsidRPr="00DC33CF" w:rsidRDefault="00F85354" w:rsidP="005578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D0D0D"/>
          <w:sz w:val="32"/>
          <w:szCs w:val="32"/>
        </w:rPr>
      </w:pPr>
    </w:p>
    <w:p w:rsidR="00F85354" w:rsidRPr="00C12127" w:rsidRDefault="00F85354" w:rsidP="00DC33C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21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F85354" w:rsidRPr="00C12127" w:rsidRDefault="00F85354" w:rsidP="00DC33C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21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«Школа-интернат № 4»</w:t>
      </w:r>
    </w:p>
    <w:p w:rsidR="00F85354" w:rsidRDefault="00F85354" w:rsidP="00DC33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hAnsi="Arial Black" w:cs="Arial Black"/>
          <w:b/>
          <w:bCs/>
          <w:color w:val="FF0000"/>
          <w:sz w:val="36"/>
          <w:szCs w:val="36"/>
        </w:rPr>
      </w:pPr>
    </w:p>
    <w:p w:rsidR="00F85354" w:rsidRDefault="00F85354" w:rsidP="00DC33CF">
      <w:pPr>
        <w:shd w:val="clear" w:color="auto" w:fill="FFFFFF"/>
        <w:spacing w:before="100" w:beforeAutospacing="1" w:after="100" w:afterAutospacing="1" w:line="240" w:lineRule="auto"/>
        <w:rPr>
          <w:rFonts w:ascii="Arial Black" w:hAnsi="Arial Black" w:cs="Arial Black"/>
          <w:b/>
          <w:bCs/>
          <w:color w:val="FF0000"/>
          <w:sz w:val="36"/>
          <w:szCs w:val="36"/>
        </w:rPr>
      </w:pPr>
    </w:p>
    <w:p w:rsidR="00F85354" w:rsidRDefault="00F85354" w:rsidP="00DC33CF">
      <w:pPr>
        <w:shd w:val="clear" w:color="auto" w:fill="FFFFFF"/>
        <w:spacing w:after="0" w:line="240" w:lineRule="auto"/>
        <w:jc w:val="center"/>
        <w:rPr>
          <w:rFonts w:ascii="Arial Black" w:hAnsi="Arial Black" w:cs="Arial Black"/>
          <w:b/>
          <w:bCs/>
          <w:color w:val="0D0D0D"/>
          <w:sz w:val="44"/>
          <w:szCs w:val="44"/>
        </w:rPr>
      </w:pPr>
    </w:p>
    <w:p w:rsidR="00F85354" w:rsidRPr="00BC381C" w:rsidRDefault="00F85354" w:rsidP="00E66869">
      <w:pPr>
        <w:shd w:val="clear" w:color="auto" w:fill="FFFFFF"/>
        <w:spacing w:after="0" w:line="240" w:lineRule="auto"/>
        <w:jc w:val="center"/>
        <w:rPr>
          <w:rFonts w:ascii="Arial Black" w:hAnsi="Arial Black" w:cs="Arial Black"/>
          <w:b/>
          <w:bCs/>
          <w:color w:val="FF0000"/>
          <w:sz w:val="44"/>
          <w:szCs w:val="44"/>
        </w:rPr>
      </w:pPr>
      <w:r>
        <w:rPr>
          <w:rFonts w:ascii="Arial Black" w:hAnsi="Arial Black" w:cs="Arial Black"/>
          <w:b/>
          <w:bCs/>
          <w:color w:val="FF0000"/>
          <w:sz w:val="44"/>
          <w:szCs w:val="44"/>
        </w:rPr>
        <w:t>КОРРЕКЦИЯ</w:t>
      </w:r>
      <w:r w:rsidRPr="00BC381C">
        <w:rPr>
          <w:rFonts w:ascii="Arial Black" w:hAnsi="Arial Black" w:cs="Arial Black"/>
          <w:b/>
          <w:bCs/>
          <w:color w:val="FF0000"/>
          <w:sz w:val="44"/>
          <w:szCs w:val="44"/>
        </w:rPr>
        <w:t xml:space="preserve"> </w:t>
      </w:r>
      <w:r>
        <w:rPr>
          <w:rFonts w:ascii="Arial Black" w:hAnsi="Arial Black" w:cs="Arial Black"/>
          <w:b/>
          <w:bCs/>
          <w:color w:val="FF0000"/>
          <w:sz w:val="44"/>
          <w:szCs w:val="44"/>
        </w:rPr>
        <w:t>ВЫСШИХ ПСИХИЧЕСКИХ ФУНКЦИЙ</w:t>
      </w:r>
    </w:p>
    <w:p w:rsidR="00F85354" w:rsidRPr="00E66869" w:rsidRDefault="00F85354" w:rsidP="00E66869">
      <w:pPr>
        <w:shd w:val="clear" w:color="auto" w:fill="FFFFFF"/>
        <w:spacing w:after="0" w:line="240" w:lineRule="auto"/>
        <w:jc w:val="center"/>
        <w:rPr>
          <w:rFonts w:ascii="Arial Black" w:hAnsi="Arial Black" w:cs="Arial Black"/>
          <w:b/>
          <w:bCs/>
          <w:sz w:val="32"/>
          <w:szCs w:val="32"/>
        </w:rPr>
      </w:pPr>
      <w:r w:rsidRPr="00E66869">
        <w:rPr>
          <w:rFonts w:ascii="Arial Black" w:hAnsi="Arial Black" w:cs="Arial Black"/>
          <w:b/>
          <w:bCs/>
          <w:sz w:val="32"/>
          <w:szCs w:val="32"/>
        </w:rPr>
        <w:t>у детей с интеллектуальной недостаточностью</w:t>
      </w:r>
    </w:p>
    <w:p w:rsidR="00F85354" w:rsidRPr="00DC33CF" w:rsidRDefault="00F85354" w:rsidP="005578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hAnsi="Arial Black" w:cs="Arial Black"/>
          <w:b/>
          <w:bCs/>
          <w:color w:val="0D0D0D"/>
          <w:sz w:val="36"/>
          <w:szCs w:val="36"/>
        </w:rPr>
      </w:pPr>
    </w:p>
    <w:p w:rsidR="00F85354" w:rsidRDefault="00F85354" w:rsidP="00DC33C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color w:val="0D0D0D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D0D0D"/>
          <w:sz w:val="32"/>
          <w:szCs w:val="32"/>
        </w:rPr>
        <w:t>Автор-составитель: педагог – психолог</w:t>
      </w:r>
    </w:p>
    <w:p w:rsidR="00F85354" w:rsidRPr="00DC33CF" w:rsidRDefault="00F85354" w:rsidP="00DC33C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bCs/>
          <w:color w:val="0D0D0D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D0D0D"/>
          <w:sz w:val="32"/>
          <w:szCs w:val="32"/>
        </w:rPr>
        <w:t>С. А. Артёмова</w:t>
      </w:r>
    </w:p>
    <w:p w:rsidR="00F85354" w:rsidRDefault="00F85354" w:rsidP="00DC33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hAnsi="Arial Black" w:cs="Arial Black"/>
          <w:b/>
          <w:bCs/>
          <w:color w:val="FF0000"/>
          <w:sz w:val="36"/>
          <w:szCs w:val="36"/>
        </w:rPr>
      </w:pPr>
    </w:p>
    <w:p w:rsidR="00F85354" w:rsidRDefault="00F85354" w:rsidP="00DC33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hAnsi="Arial Black" w:cs="Arial Black"/>
          <w:b/>
          <w:bCs/>
          <w:color w:val="FF0000"/>
          <w:sz w:val="36"/>
          <w:szCs w:val="36"/>
        </w:rPr>
      </w:pPr>
    </w:p>
    <w:p w:rsidR="00F85354" w:rsidRDefault="00F85354" w:rsidP="00DC33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D0D0D"/>
          <w:sz w:val="32"/>
          <w:szCs w:val="32"/>
        </w:rPr>
      </w:pPr>
    </w:p>
    <w:p w:rsidR="00F85354" w:rsidRDefault="00F85354" w:rsidP="00DC33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D0D0D"/>
          <w:sz w:val="32"/>
          <w:szCs w:val="32"/>
        </w:rPr>
      </w:pPr>
    </w:p>
    <w:p w:rsidR="00F85354" w:rsidRDefault="00F85354" w:rsidP="00DC33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D0D0D"/>
          <w:sz w:val="32"/>
          <w:szCs w:val="32"/>
        </w:rPr>
      </w:pPr>
    </w:p>
    <w:p w:rsidR="00F85354" w:rsidRDefault="00F85354" w:rsidP="00DC33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D0D0D"/>
          <w:sz w:val="32"/>
          <w:szCs w:val="32"/>
        </w:rPr>
      </w:pPr>
    </w:p>
    <w:p w:rsidR="00F85354" w:rsidRDefault="00F85354" w:rsidP="00DC33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D0D0D"/>
          <w:sz w:val="32"/>
          <w:szCs w:val="32"/>
        </w:rPr>
      </w:pPr>
    </w:p>
    <w:p w:rsidR="00F85354" w:rsidRDefault="00F85354" w:rsidP="00DC33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D0D0D"/>
          <w:sz w:val="32"/>
          <w:szCs w:val="32"/>
        </w:rPr>
      </w:pPr>
    </w:p>
    <w:p w:rsidR="00F85354" w:rsidRDefault="00F85354" w:rsidP="00E6686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D0D0D"/>
          <w:sz w:val="32"/>
          <w:szCs w:val="32"/>
        </w:rPr>
      </w:pPr>
    </w:p>
    <w:p w:rsidR="00F85354" w:rsidRDefault="00F85354" w:rsidP="00DC33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D0D0D"/>
          <w:sz w:val="32"/>
          <w:szCs w:val="32"/>
        </w:rPr>
      </w:pPr>
      <w:r w:rsidRPr="00DC33CF">
        <w:rPr>
          <w:rFonts w:ascii="Times New Roman" w:hAnsi="Times New Roman" w:cs="Times New Roman"/>
          <w:b/>
          <w:bCs/>
          <w:color w:val="0D0D0D"/>
          <w:sz w:val="32"/>
          <w:szCs w:val="32"/>
        </w:rPr>
        <w:t>ОСИННИКИ</w:t>
      </w:r>
      <w:r>
        <w:rPr>
          <w:rFonts w:ascii="Times New Roman" w:hAnsi="Times New Roman" w:cs="Times New Roman"/>
          <w:b/>
          <w:bCs/>
          <w:color w:val="0D0D0D"/>
          <w:sz w:val="32"/>
          <w:szCs w:val="32"/>
        </w:rPr>
        <w:t>,</w:t>
      </w:r>
      <w:r w:rsidRPr="00DC33CF">
        <w:rPr>
          <w:rFonts w:ascii="Times New Roman" w:hAnsi="Times New Roman" w:cs="Times New Roman"/>
          <w:b/>
          <w:bCs/>
          <w:color w:val="0D0D0D"/>
          <w:sz w:val="32"/>
          <w:szCs w:val="32"/>
        </w:rPr>
        <w:t xml:space="preserve"> 2019</w:t>
      </w:r>
    </w:p>
    <w:p w:rsidR="00F85354" w:rsidRDefault="00F85354" w:rsidP="00DC33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hAnsi="Arial Black" w:cs="Arial Black"/>
          <w:b/>
          <w:bCs/>
          <w:color w:val="0D0D0D"/>
          <w:sz w:val="32"/>
          <w:szCs w:val="32"/>
        </w:rPr>
      </w:pPr>
      <w:r w:rsidRPr="007A5D7A">
        <w:rPr>
          <w:rFonts w:ascii="Arial Black" w:hAnsi="Arial Black" w:cs="Arial Black"/>
          <w:b/>
          <w:bCs/>
          <w:color w:val="0D0D0D"/>
          <w:sz w:val="32"/>
          <w:szCs w:val="32"/>
        </w:rPr>
        <w:t>СОДЕРЖАНИЕ</w:t>
      </w:r>
    </w:p>
    <w:p w:rsidR="00F85354" w:rsidRDefault="00F85354" w:rsidP="00DC33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hAnsi="Arial Black" w:cs="Arial Black"/>
          <w:b/>
          <w:bCs/>
          <w:color w:val="0D0D0D"/>
          <w:sz w:val="32"/>
          <w:szCs w:val="32"/>
        </w:rPr>
      </w:pPr>
    </w:p>
    <w:p w:rsidR="00F85354" w:rsidRPr="007A5D7A" w:rsidRDefault="00F85354" w:rsidP="007A5D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D0D0D"/>
          <w:sz w:val="32"/>
          <w:szCs w:val="32"/>
        </w:rPr>
      </w:pPr>
      <w:r w:rsidRPr="007A5D7A">
        <w:rPr>
          <w:rFonts w:ascii="Times New Roman" w:hAnsi="Times New Roman" w:cs="Times New Roman"/>
          <w:b/>
          <w:bCs/>
          <w:color w:val="0D0D0D"/>
          <w:sz w:val="32"/>
          <w:szCs w:val="32"/>
        </w:rPr>
        <w:t>Психотехнические пр</w:t>
      </w:r>
      <w:r>
        <w:rPr>
          <w:rFonts w:ascii="Times New Roman" w:hAnsi="Times New Roman" w:cs="Times New Roman"/>
          <w:b/>
          <w:bCs/>
          <w:color w:val="0D0D0D"/>
          <w:sz w:val="32"/>
          <w:szCs w:val="32"/>
        </w:rPr>
        <w:t xml:space="preserve">иемы коррекции внимания у дететей </w:t>
      </w:r>
      <w:r w:rsidRPr="003300A7">
        <w:rPr>
          <w:rFonts w:ascii="Times New Roman" w:hAnsi="Times New Roman" w:cs="Times New Roman"/>
          <w:color w:val="0D0D0D"/>
          <w:sz w:val="32"/>
          <w:szCs w:val="32"/>
        </w:rPr>
        <w:t>….</w:t>
      </w:r>
    </w:p>
    <w:p w:rsidR="00F85354" w:rsidRPr="007A5D7A" w:rsidRDefault="00F85354" w:rsidP="007A5D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D0D0D"/>
          <w:sz w:val="32"/>
          <w:szCs w:val="32"/>
        </w:rPr>
      </w:pPr>
    </w:p>
    <w:p w:rsidR="00F85354" w:rsidRPr="007A5D7A" w:rsidRDefault="00F85354" w:rsidP="007A5D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D0D0D"/>
          <w:sz w:val="32"/>
          <w:szCs w:val="32"/>
        </w:rPr>
      </w:pPr>
      <w:r w:rsidRPr="007A5D7A">
        <w:rPr>
          <w:rFonts w:ascii="Times New Roman" w:hAnsi="Times New Roman" w:cs="Times New Roman"/>
          <w:b/>
          <w:bCs/>
          <w:color w:val="0D0D0D"/>
          <w:sz w:val="32"/>
          <w:szCs w:val="32"/>
        </w:rPr>
        <w:t>Психокоррекционные занятия по развитию памяти</w:t>
      </w:r>
      <w:r>
        <w:rPr>
          <w:rFonts w:ascii="Times New Roman" w:hAnsi="Times New Roman" w:cs="Times New Roman"/>
          <w:color w:val="0D0D0D"/>
          <w:sz w:val="32"/>
          <w:szCs w:val="32"/>
        </w:rPr>
        <w:t xml:space="preserve"> …………</w:t>
      </w:r>
    </w:p>
    <w:p w:rsidR="00F85354" w:rsidRPr="007A5D7A" w:rsidRDefault="00F85354" w:rsidP="007A5D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D0D0D"/>
          <w:sz w:val="32"/>
          <w:szCs w:val="32"/>
        </w:rPr>
      </w:pPr>
    </w:p>
    <w:p w:rsidR="00F85354" w:rsidRPr="007A5D7A" w:rsidRDefault="00F85354" w:rsidP="007A5D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D0D0D"/>
          <w:sz w:val="32"/>
          <w:szCs w:val="32"/>
        </w:rPr>
      </w:pPr>
      <w:r w:rsidRPr="007A5D7A">
        <w:rPr>
          <w:rFonts w:ascii="Times New Roman" w:hAnsi="Times New Roman" w:cs="Times New Roman"/>
          <w:b/>
          <w:bCs/>
          <w:color w:val="0D0D0D"/>
          <w:sz w:val="32"/>
          <w:szCs w:val="32"/>
        </w:rPr>
        <w:t xml:space="preserve">Психологическая коррекция мыслительных операций </w:t>
      </w:r>
      <w:r>
        <w:rPr>
          <w:rFonts w:ascii="Times New Roman" w:hAnsi="Times New Roman" w:cs="Times New Roman"/>
          <w:color w:val="0D0D0D"/>
          <w:sz w:val="32"/>
          <w:szCs w:val="32"/>
        </w:rPr>
        <w:t>………</w:t>
      </w:r>
    </w:p>
    <w:p w:rsidR="00F85354" w:rsidRPr="007A5D7A" w:rsidRDefault="00F85354" w:rsidP="007A5D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D0D0D"/>
          <w:sz w:val="32"/>
          <w:szCs w:val="32"/>
        </w:rPr>
      </w:pPr>
    </w:p>
    <w:p w:rsidR="00F85354" w:rsidRPr="007A5D7A" w:rsidRDefault="00F85354" w:rsidP="007A5D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D0D0D"/>
          <w:sz w:val="32"/>
          <w:szCs w:val="32"/>
        </w:rPr>
      </w:pPr>
      <w:r w:rsidRPr="007A5D7A">
        <w:rPr>
          <w:rFonts w:ascii="Times New Roman" w:hAnsi="Times New Roman" w:cs="Times New Roman"/>
          <w:b/>
          <w:bCs/>
          <w:color w:val="0D0D0D"/>
          <w:sz w:val="32"/>
          <w:szCs w:val="32"/>
        </w:rPr>
        <w:t xml:space="preserve">Нейропсихологическая коррекция детей с </w:t>
      </w:r>
      <w:r>
        <w:rPr>
          <w:rFonts w:ascii="Times New Roman" w:hAnsi="Times New Roman" w:cs="Times New Roman"/>
          <w:b/>
          <w:bCs/>
          <w:color w:val="0D0D0D"/>
          <w:sz w:val="32"/>
          <w:szCs w:val="32"/>
        </w:rPr>
        <w:t>интеллектуальными нарушениями</w:t>
      </w:r>
      <w:r>
        <w:rPr>
          <w:rFonts w:ascii="Times New Roman" w:hAnsi="Times New Roman" w:cs="Times New Roman"/>
          <w:color w:val="0D0D0D"/>
          <w:sz w:val="32"/>
          <w:szCs w:val="32"/>
        </w:rPr>
        <w:t xml:space="preserve"> ………………………………………………………….</w:t>
      </w:r>
    </w:p>
    <w:p w:rsidR="00F85354" w:rsidRPr="007A5D7A" w:rsidRDefault="00F85354" w:rsidP="007A5D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D0D0D"/>
          <w:sz w:val="32"/>
          <w:szCs w:val="32"/>
        </w:rPr>
      </w:pPr>
      <w:r>
        <w:rPr>
          <w:rFonts w:ascii="Times New Roman" w:hAnsi="Times New Roman" w:cs="Times New Roman"/>
          <w:color w:val="0D0D0D"/>
          <w:sz w:val="32"/>
          <w:szCs w:val="32"/>
        </w:rPr>
        <w:t>Литература……………………………………………………………….</w:t>
      </w:r>
    </w:p>
    <w:p w:rsidR="00F85354" w:rsidRDefault="00F85354" w:rsidP="00DC33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hAnsi="Arial Black" w:cs="Arial Black"/>
          <w:b/>
          <w:bCs/>
          <w:color w:val="0D0D0D"/>
          <w:sz w:val="32"/>
          <w:szCs w:val="32"/>
        </w:rPr>
      </w:pPr>
    </w:p>
    <w:p w:rsidR="00F85354" w:rsidRDefault="00F85354" w:rsidP="00DC33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hAnsi="Arial Black" w:cs="Arial Black"/>
          <w:b/>
          <w:bCs/>
          <w:color w:val="0D0D0D"/>
          <w:sz w:val="32"/>
          <w:szCs w:val="32"/>
        </w:rPr>
      </w:pPr>
    </w:p>
    <w:p w:rsidR="00F85354" w:rsidRDefault="00F85354" w:rsidP="00DC33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hAnsi="Arial Black" w:cs="Arial Black"/>
          <w:b/>
          <w:bCs/>
          <w:color w:val="0D0D0D"/>
          <w:sz w:val="32"/>
          <w:szCs w:val="32"/>
        </w:rPr>
      </w:pPr>
    </w:p>
    <w:p w:rsidR="00F85354" w:rsidRDefault="00F85354" w:rsidP="00DC33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hAnsi="Arial Black" w:cs="Arial Black"/>
          <w:b/>
          <w:bCs/>
          <w:color w:val="0D0D0D"/>
          <w:sz w:val="32"/>
          <w:szCs w:val="32"/>
        </w:rPr>
      </w:pPr>
    </w:p>
    <w:p w:rsidR="00F85354" w:rsidRDefault="00F85354" w:rsidP="00DC33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hAnsi="Arial Black" w:cs="Arial Black"/>
          <w:b/>
          <w:bCs/>
          <w:color w:val="0D0D0D"/>
          <w:sz w:val="32"/>
          <w:szCs w:val="32"/>
        </w:rPr>
      </w:pPr>
    </w:p>
    <w:p w:rsidR="00F85354" w:rsidRDefault="00F85354" w:rsidP="00DC33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hAnsi="Arial Black" w:cs="Arial Black"/>
          <w:b/>
          <w:bCs/>
          <w:color w:val="0D0D0D"/>
          <w:sz w:val="32"/>
          <w:szCs w:val="32"/>
        </w:rPr>
      </w:pPr>
    </w:p>
    <w:p w:rsidR="00F85354" w:rsidRDefault="00F85354" w:rsidP="00DC33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hAnsi="Arial Black" w:cs="Arial Black"/>
          <w:b/>
          <w:bCs/>
          <w:color w:val="0D0D0D"/>
          <w:sz w:val="32"/>
          <w:szCs w:val="32"/>
        </w:rPr>
      </w:pPr>
    </w:p>
    <w:p w:rsidR="00F85354" w:rsidRDefault="00F85354" w:rsidP="00E66869">
      <w:pPr>
        <w:shd w:val="clear" w:color="auto" w:fill="FFFFFF"/>
        <w:spacing w:before="100" w:beforeAutospacing="1" w:after="100" w:afterAutospacing="1" w:line="240" w:lineRule="auto"/>
        <w:rPr>
          <w:rFonts w:ascii="Arial Black" w:hAnsi="Arial Black" w:cs="Arial Black"/>
          <w:b/>
          <w:bCs/>
          <w:color w:val="0D0D0D"/>
          <w:sz w:val="32"/>
          <w:szCs w:val="32"/>
        </w:rPr>
      </w:pPr>
    </w:p>
    <w:p w:rsidR="00F85354" w:rsidRDefault="00F85354" w:rsidP="007A5D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hAnsi="Arial Black" w:cs="Arial Black"/>
          <w:b/>
          <w:bCs/>
          <w:color w:val="FF0000"/>
          <w:sz w:val="36"/>
          <w:szCs w:val="36"/>
        </w:rPr>
      </w:pPr>
    </w:p>
    <w:p w:rsidR="00F85354" w:rsidRPr="000D0102" w:rsidRDefault="00F85354" w:rsidP="007A5D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hAnsi="Arial Black" w:cs="Arial Black"/>
          <w:b/>
          <w:bCs/>
          <w:color w:val="FF0000"/>
          <w:sz w:val="36"/>
          <w:szCs w:val="36"/>
        </w:rPr>
      </w:pPr>
      <w:r w:rsidRPr="000D0102">
        <w:rPr>
          <w:rFonts w:ascii="Arial Black" w:hAnsi="Arial Black" w:cs="Arial Black"/>
          <w:b/>
          <w:bCs/>
          <w:color w:val="FF0000"/>
          <w:sz w:val="36"/>
          <w:szCs w:val="36"/>
        </w:rPr>
        <w:t>Психотехнические приемы коррекции внимания у детей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Психотехнические приемы, 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t>направленные на оптимизацию и стимуляцию </w:t>
      </w:r>
      <w:r w:rsidRPr="009418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внимания 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t>у детей с ОВЗ, многообразны и исполь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зовать их можно не только в процессе занятий с психологом, а так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же в процессе учебной деятельности.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 xml:space="preserve">Одним из часто используемых приемов является </w:t>
      </w:r>
      <w:r w:rsidRPr="0094181B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u w:val="single"/>
        </w:rPr>
        <w:t>словарный диктант с комментированием,</w:t>
      </w:r>
      <w:r w:rsidRPr="009418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t>который могут проводить педаго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ги на уроке с детьми младшего школьного возраста. Процедура за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ключается в следующем: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1) ведущий читает каждое слово только один раз;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2) дети могут взять ручки только после прослушивания ком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ментариев;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3) ведущий внимательно следит за тем, чтобы дети не загля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дывали в тетради друг к другу. Если ребенок не может за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писать слово после комментариев, ему разрешается сделать прочерк. При этом детей предупреждают, что прочерк при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равнивается к ошибке;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4) перед началом работы целесообразно показать на нескольких примерах, как надо выполнять задание. Например, для ком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ментированного письма выбрано слово «пересадили»;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5) ведущий читает это слово, а затем вызывает нескольких уча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щихся, каждый из которых называет поочередно приставку, корень, суффикс, окончание, объясняя попутно их правопи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сание. После этого ведущий предлагает детям взять ручки и записать прокомментированное слово. Затем следует на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поминание учащимся, чтобы они положили ручки, и начи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нается работа над следующим словом.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Комментированное письмо — достаточно сложная деятель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ность, в которой можно выделить 7 основных стадий: 1) первичное восприятие произносимого слова; 2) самостоятельный анализ пра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вописания орфоэпического образа слова; 3) прослушивание ком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ментариев; 4) представление орфографии слова в соответствии с комментированием; 5) уточнение первичного анализа правопи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сания с комментированием; 6) написание слова в соответствии с его орфографией; 7) проверка написанного слова в соответствии с комментированием (С. Н. Калинникова).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Этот метод имеет важное диагностическое значение. Успеш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ность выполнения работы и характер допущенных ошибок позво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ляют психологу судить об организации внимания учащихся при групповом взаимодействии.</w:t>
      </w:r>
    </w:p>
    <w:p w:rsidR="00F85354" w:rsidRPr="005578EE" w:rsidRDefault="00F85354" w:rsidP="005578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hAnsi="Arial Black" w:cs="Arial Black"/>
          <w:color w:val="0F243E"/>
          <w:sz w:val="32"/>
          <w:szCs w:val="32"/>
        </w:rPr>
      </w:pPr>
      <w:r w:rsidRPr="005578EE">
        <w:rPr>
          <w:rFonts w:ascii="Arial Black" w:hAnsi="Arial Black" w:cs="Arial Black"/>
          <w:b/>
          <w:bCs/>
          <w:color w:val="0F243E"/>
          <w:sz w:val="32"/>
          <w:szCs w:val="32"/>
        </w:rPr>
        <w:t>Коррекция </w:t>
      </w:r>
      <w:r w:rsidRPr="005578EE">
        <w:rPr>
          <w:rFonts w:ascii="Arial Black" w:hAnsi="Arial Black" w:cs="Arial Black"/>
          <w:b/>
          <w:bCs/>
          <w:i/>
          <w:iCs/>
          <w:color w:val="0F243E"/>
          <w:sz w:val="32"/>
          <w:szCs w:val="32"/>
        </w:rPr>
        <w:t>внимания </w:t>
      </w:r>
      <w:r w:rsidRPr="005578EE">
        <w:rPr>
          <w:rFonts w:ascii="Arial Black" w:hAnsi="Arial Black" w:cs="Arial Black"/>
          <w:b/>
          <w:bCs/>
          <w:color w:val="0F243E"/>
          <w:sz w:val="32"/>
          <w:szCs w:val="32"/>
        </w:rPr>
        <w:t>у детей </w:t>
      </w:r>
      <w:r w:rsidRPr="005578EE">
        <w:rPr>
          <w:rFonts w:ascii="Arial Black" w:hAnsi="Arial Black" w:cs="Arial Black"/>
          <w:b/>
          <w:bCs/>
          <w:i/>
          <w:iCs/>
          <w:color w:val="0F243E"/>
          <w:sz w:val="32"/>
          <w:szCs w:val="32"/>
        </w:rPr>
        <w:t>методом поэтапного формирова</w:t>
      </w:r>
      <w:r w:rsidRPr="005578EE">
        <w:rPr>
          <w:rFonts w:ascii="Arial Black" w:hAnsi="Arial Black" w:cs="Arial Black"/>
          <w:b/>
          <w:bCs/>
          <w:i/>
          <w:iCs/>
          <w:color w:val="0F243E"/>
          <w:sz w:val="32"/>
          <w:szCs w:val="32"/>
        </w:rPr>
        <w:softHyphen/>
        <w:t>ния умственных действий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Одним из эффективных подходов к развитию внимания явля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ется метод, разработанный в рамках концепции поэтапного фор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мирования умственных действий. Занятия по формированию внимания проводятся как обучение «внимательному письму» и строятся на материале текстов, содер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жащих разные типы ошибок «по невнимательности»: подмена или пропуск слов в предложении, подмена или пропуск букв в слове, слитное написание слова с предлогом и др. 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Наличие текста-образца, с которым необходимо сравнивать ошибочный текст, не является достаточным условием для точного выполнения заданий по обнаружению ошибок. Для преодоления глобального восприятия и формирования контроля за текстом нужно учить детей читать с учетом элементов на фоне по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нимания смысла целого. 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Детям предлагается прочесть отдельное слово (чтобы установить его смысл), а затем — разделить его на слоги и, читая каждый слог отдельно, проверить, соответствует ли он слову в целом. Подбирать можно самые разные сло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ва (и трудные, и легкие, и средние по трудности). Вначале слоги разделять вертикальной карандашной чертой, затем черточки не ставить, но слоги произносить с четким разделением (голосом) и последовательно проверять. Звуковое разделение слогов ста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новится все короче и вскоре сводится к ударениям на отдельных слогах. После этого слово прочитать и проверить по слогам про себя («первый — правильно, второй — нет, здесь пропущено.. ., переставлено»). Лишь на последнем этапе можно переходить к то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му, чтобы ребенок прочитывал все слово про себя и давал ему общую оценку (правильно — неправильно; если неправильно, то разъяснял почему). 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Важным моментом процесса формирования внимания являет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ся работа со специальной карточкой, на которой выписаны прави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ла проверки, порядок операций при проверке текста. Наличие та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кой карточки является необходимой материальной опорой для овладения полноценным действием контроля. По мере интериоризации и свертывания действия контроля обязательность исполь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зования такой карточки исчезает. Для обобщения сформированно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го действия контроля оно отрабатывается затем на более широком материале (картинки, узоры, наборы букв и цифр). После этого, при создании специальных условий, контроль переносится из си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туации экспериментального обучения в реальную практику учеб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ной деятельности. Таким образом, метод поэтапного формирова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ния позволяет получить полноценное действие контроля, т. е. сформированность внимания.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Рассмотрим один из используемых методов. Суть метода состоит в выявлении недостатков внимания при обнару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жении ошибок в тексте. Выполнение этого задания не требует от детей специальных знаний и умений, а обеспечивается характе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ром включенных в текст ошибок: подмена букв, подмена слов в предложении, элементарные смысловые ошибки.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Например, детям предлагаются следующие тексты:</w:t>
      </w:r>
    </w:p>
    <w:p w:rsidR="00F85354" w:rsidRPr="005578EE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578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«На Крайнем Юге нашей страны не росли овощиа теперь рас</w:t>
      </w:r>
      <w:r w:rsidRPr="005578EE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тут. В огороде выросло много моркови. Под Москвой не разводи</w:t>
      </w:r>
      <w:r w:rsidRPr="005578EE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ли, а теперь разводят. Бешал Ваня по полю, да вдруг остановился. Грчи вютгнезда на деревьях. На новогодней елке висело много ик-рушек. Гров червей на пашне. Охотник вечером с охоты. В тетради Раи хорошие отлетки. Нашкольной площадке играли дети. Маль</w:t>
      </w:r>
      <w:r w:rsidRPr="005578EE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чик мчался на лошади. В траве стречет кузнечик. Зимой цвела в са</w:t>
      </w:r>
      <w:r w:rsidRPr="005578EE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ду яблоня». «Старые лебеди склонили перед ним горые шеи. Зимой в саду расцвели яблони. Взрослые и дти толпились на берегу. Вни</w:t>
      </w:r>
      <w:r w:rsidRPr="005578EE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зу над ними расстилалась ледяная пустыня. В ответ я киваю ему ру</w:t>
      </w:r>
      <w:r w:rsidRPr="005578EE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кой. Солнце доходило до верхушек деревьев и тряталось за ними. Сорняки шипучи и плодовиты. Настоле лежала карта нашего горо</w:t>
      </w:r>
      <w:r w:rsidRPr="005578EE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да. Самолет сюда, чтобы помочь людям. Скоро удалось мне на ма</w:t>
      </w:r>
      <w:r w:rsidRPr="005578EE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шине» 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Работа проводится следующим образом. Каждому ребенку да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ется отпечатанный на листочке текст и сообщается инструкция: «В тексте, который вы получили, есть разные ошибки, в том чис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ле и смысловые. Найдите их и исправьте». Каждый ученик рабо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тает самостоятельно, на выполнение задания отводится опреде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ленное время.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При анализе результатов этой работы важным является не толь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ко количественный подсчет найденных исправленных и не обнару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женных ошибок, но и то, как ученики выполняют работу: сразу вклю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чаются в задание, обнаруживая и исправляя ошибки по ходу чтения; долго не могут включиться, при первом чтении не обнаруживают ни одной ошибки; исправляют правильное на неправильное и др.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Важное значение имеет психологическая коррекция </w:t>
      </w:r>
      <w:r w:rsidRPr="009418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свойств внимания, 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t>среди которых выделяются: объем внимания, распреде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ление внимания, устойчивость внимания, концентрация внимания, переключение внимания.</w:t>
      </w:r>
    </w:p>
    <w:p w:rsidR="00F85354" w:rsidRDefault="00F85354" w:rsidP="00C1212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85354" w:rsidRPr="005578EE" w:rsidRDefault="00F85354" w:rsidP="00C121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hAnsi="Arial Black" w:cs="Arial Black"/>
          <w:color w:val="632423"/>
          <w:sz w:val="32"/>
          <w:szCs w:val="32"/>
        </w:rPr>
      </w:pPr>
      <w:r w:rsidRPr="005578EE">
        <w:rPr>
          <w:rFonts w:ascii="Arial Black" w:hAnsi="Arial Black" w:cs="Arial Black"/>
          <w:b/>
          <w:bCs/>
          <w:color w:val="632423"/>
          <w:sz w:val="32"/>
          <w:szCs w:val="32"/>
        </w:rPr>
        <w:t>Психотехники, направленные на увеличение </w:t>
      </w:r>
      <w:r w:rsidRPr="005578EE">
        <w:rPr>
          <w:rFonts w:ascii="Arial Black" w:hAnsi="Arial Black" w:cs="Arial Black"/>
          <w:b/>
          <w:bCs/>
          <w:i/>
          <w:iCs/>
          <w:color w:val="632423"/>
          <w:sz w:val="32"/>
          <w:szCs w:val="32"/>
        </w:rPr>
        <w:t>объема внимания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Объем внимания — это количество элементов, одновременно вос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принятых за один акт восприятия. 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Занятия с детьми можно проводить как индивидуально, так и в группе. Кроме того, ребенку рекомендуются самостоятельные занятия.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Рассмотрим для примера занятия по формированию объема внимания у детей младшего школьного возраста </w:t>
      </w:r>
    </w:p>
    <w:p w:rsidR="00F85354" w:rsidRPr="004F66A4" w:rsidRDefault="00F85354" w:rsidP="005578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F66A4">
        <w:rPr>
          <w:rFonts w:ascii="Times New Roman" w:hAnsi="Times New Roman" w:cs="Times New Roman"/>
          <w:i/>
          <w:iCs/>
          <w:color w:val="000000"/>
          <w:sz w:val="32"/>
          <w:szCs w:val="32"/>
        </w:rPr>
        <w:t>Задание 1</w:t>
      </w:r>
    </w:p>
    <w:p w:rsidR="00F85354" w:rsidRDefault="00F85354" w:rsidP="005578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 xml:space="preserve">Бессмысленные слова, содержащие от 3 до 9 согласных букв, например: </w:t>
      </w:r>
    </w:p>
    <w:p w:rsidR="00F85354" w:rsidRDefault="00F85354" w:rsidP="005578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5354" w:rsidRPr="005578EE" w:rsidRDefault="00F85354" w:rsidP="005578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8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РКБЛ КТЦМ ЖКПРЧ ДЗНТК КПТНСД ШРВТБЧ ДПВ ШГС</w:t>
      </w:r>
    </w:p>
    <w:p w:rsidR="00F85354" w:rsidRDefault="00F85354" w:rsidP="005578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5354" w:rsidRPr="005578EE" w:rsidRDefault="00F85354" w:rsidP="005578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578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БМДРКЛФ МВХШТСГ СТПЦГВДК ЖГВПРМТК МВПКШЛЧХБ БРНЦДКСЧГ</w:t>
      </w:r>
    </w:p>
    <w:p w:rsidR="00F85354" w:rsidRDefault="00F85354" w:rsidP="005578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85354" w:rsidRDefault="00F85354" w:rsidP="005578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85354" w:rsidRPr="004F66A4" w:rsidRDefault="00F85354" w:rsidP="005578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F66A4">
        <w:rPr>
          <w:rFonts w:ascii="Times New Roman" w:hAnsi="Times New Roman" w:cs="Times New Roman"/>
          <w:i/>
          <w:iCs/>
          <w:color w:val="000000"/>
          <w:sz w:val="32"/>
          <w:szCs w:val="32"/>
        </w:rPr>
        <w:t>Задание 2</w:t>
      </w:r>
    </w:p>
    <w:p w:rsidR="00F85354" w:rsidRPr="0094181B" w:rsidRDefault="00F85354" w:rsidP="005578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Знакомые слова родного языка, содержащие от 4 до 16 букв, например:</w:t>
      </w:r>
    </w:p>
    <w:p w:rsidR="00F85354" w:rsidRPr="005578EE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578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СТОЛ, ЧАШКА, МАШИНА, КОНФЕТА, КАРАНДАШ, ТЕЛЕВИЗОР, МАГНИТОФОН, МОТОЦИКЛИСТ, КОМАНДИРОВКА.</w:t>
      </w:r>
    </w:p>
    <w:p w:rsidR="00F85354" w:rsidRPr="005578EE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578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ВАЗА, ПЛИТА, СОЛНЦЕ, ЧЕРНИЛА, ПИСТОЛЕТ, СПЕКТАКЛЬ, АВТОМОБИЛЬ, КОНСТРУКТОР, ВЕЛОСИПЕДИСТ</w:t>
      </w:r>
    </w:p>
    <w:p w:rsidR="00F85354" w:rsidRDefault="00F85354" w:rsidP="005578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85354" w:rsidRPr="004F66A4" w:rsidRDefault="00F85354" w:rsidP="005578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F66A4">
        <w:rPr>
          <w:rFonts w:ascii="Times New Roman" w:hAnsi="Times New Roman" w:cs="Times New Roman"/>
          <w:i/>
          <w:iCs/>
          <w:color w:val="000000"/>
          <w:sz w:val="32"/>
          <w:szCs w:val="32"/>
        </w:rPr>
        <w:t>Задание 3</w:t>
      </w:r>
    </w:p>
    <w:p w:rsidR="00F85354" w:rsidRPr="0094181B" w:rsidRDefault="00F85354" w:rsidP="005578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Предложения, содержащие от 5 до 16 букв, например:</w:t>
      </w:r>
    </w:p>
    <w:p w:rsidR="00F85354" w:rsidRPr="005578EE" w:rsidRDefault="00F85354" w:rsidP="005578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578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 БЕГУ ЧТО ТЫ</w:t>
      </w:r>
    </w:p>
    <w:p w:rsidR="00F85354" w:rsidRPr="005578EE" w:rsidRDefault="00F85354" w:rsidP="005578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578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ДАЙ МНЕ Я ПЛЫВУ</w:t>
      </w:r>
    </w:p>
    <w:p w:rsidR="00F85354" w:rsidRPr="005578EE" w:rsidRDefault="00F85354" w:rsidP="005578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578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ДЫМ ИДЕТ ЛЕНЬ МНЕ</w:t>
      </w:r>
    </w:p>
    <w:p w:rsidR="00F85354" w:rsidRPr="005578EE" w:rsidRDefault="00F85354" w:rsidP="005578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578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ДВОР ЧИСТ ОДИН ВОИН</w:t>
      </w:r>
    </w:p>
    <w:p w:rsidR="00F85354" w:rsidRPr="005578EE" w:rsidRDefault="00F85354" w:rsidP="005578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578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 ДЕЛАТЬ ПТИЦА ПОЕТ</w:t>
      </w:r>
    </w:p>
    <w:p w:rsidR="00F85354" w:rsidRPr="005578EE" w:rsidRDefault="00F85354" w:rsidP="005578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578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УЧЕНЬЕ СВЕТ ДЕЛУ - ВРЕМЯ</w:t>
      </w:r>
    </w:p>
    <w:p w:rsidR="00F85354" w:rsidRPr="005578EE" w:rsidRDefault="00F85354" w:rsidP="005578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578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 ПО КОЛЕНО ВОДА В РЕШЕТЕ</w:t>
      </w:r>
    </w:p>
    <w:p w:rsidR="00F85354" w:rsidRPr="005578EE" w:rsidRDefault="00F85354" w:rsidP="005578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578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НЕ ВОЛК СЛОВО - СЕРЕБРО</w:t>
      </w:r>
    </w:p>
    <w:p w:rsidR="00F85354" w:rsidRPr="005578EE" w:rsidRDefault="00F85354" w:rsidP="005578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578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СЧАСТЬЕ В ТРУДЕ ВСЕМ НЕ УГОДИШЬ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Каждое задание показывае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t>тся в порядке возрастания количества букв. На занятии можно использовать как одно задание из этой серии, так 2 и 3. Содержание занятий может меняться в за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висимости от возрастных и клинико-психологических особенностей.</w:t>
      </w:r>
    </w:p>
    <w:p w:rsidR="00F85354" w:rsidRPr="004F66A4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4F66A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Упражнения по формированию объема внимания на циф</w:t>
      </w:r>
      <w:r w:rsidRPr="004F66A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softHyphen/>
        <w:t>ровом материале.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Оборудование: 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t>Секундомеры, указки, 4 таблицы с числами. Количество чисел изменяется по мере увеличения объема вни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мания от занятия к занятию. Изначально таблицы включают числа от 1 до 9, затем их количество доводится до 25. Числа раз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бросаны в случайном порядке.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Таблицы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174325958693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952 186416258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368794372471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Инструкция: 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t>Сейчас я буду показывать тебе таблицы с чис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лами. Как только я покажу первую таблицу, нужно как можно быстрее найти в ней числа в порядке возрастания, начиная с единицы. Ты должен показывать их указкой и называть вслух.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Психолог фиксирует время и количество допущенных ошибок.</w:t>
      </w:r>
    </w:p>
    <w:p w:rsidR="00F85354" w:rsidRPr="00ED6CFA" w:rsidRDefault="00F85354" w:rsidP="005578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ED6CFA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Игра «Пуговица»</w:t>
      </w:r>
    </w:p>
    <w:p w:rsidR="00F85354" w:rsidRPr="0094181B" w:rsidRDefault="00F85354" w:rsidP="005578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Играют два человека. Перед ребенком располагаются два оди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наковых набора пуговиц, ни одна пуговица в наборе не повторяется. У каждого игрока есть игровое поле — квадрат, разделенный на клетки. Начинающий выставляет на своем поле 3 пуговицы, вто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рой игрок должен посмотреть и запомнить, где какая пуговица ле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жит. После этого первый игрок закрывает листом бумаги свое иг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ровое поле, а второй должен расположить пуговицы на своем листе бумаги. Чем больше в игре используется клеток и пуговиц, тем сложнее становится игра. Эту игру можно использовать в работе по коррекции памяти, пространственного восприятия, мышления.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Недостаточная </w:t>
      </w:r>
      <w:r w:rsidRPr="009418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концентрация внимания 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t>проявляется в его неус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тойчивости, когда ребенок не может длительно сосредоточиться на задании и отвлекается на побочные раздражители. Как правило, занятия на концентрацию внимания проводятся индивидуально или в небольшой группе детей. Необходимо про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водить занятия в игровой форме.</w:t>
      </w:r>
    </w:p>
    <w:p w:rsidR="00F85354" w:rsidRDefault="00F85354" w:rsidP="00ED6C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F85354" w:rsidRPr="00ED6CFA" w:rsidRDefault="00F85354" w:rsidP="00ED6C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ED6CFA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Корректурные задания</w:t>
      </w:r>
    </w:p>
    <w:p w:rsidR="00F85354" w:rsidRPr="00ED6CFA" w:rsidRDefault="00F85354" w:rsidP="00ED6C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Оборудование: 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t>секундомеры, специальные бланки: перепутан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ные линии, корректурные бланки (цифровые и буквенные), вы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резки из текстов. Для проведения занятий можно использовать любые печатные тексты (старые ненужные книги, газеты и др.), карандаши и ручки. Для детей 6-11 лет желательно использовать тексты с крупным шрифтом.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Ребенку предлагают находить и вычеркивать определенные буквы в печатном тексте. Перед началом выполнения заданий психолог дает соответствующую установку. Например: «Вот те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бе шифровка, ты разведчик и должен как можно быстрее вы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черкнуть отдельные буквы. От результата твоей работы зависит очень многое. После быстрого выполнения задания ты должен передать этот бланк своему товарищу, и он должен быстро най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ти допущенные ошибки».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Такая установка оптимизирует процесс работы ребенка, дает ему возможность развивать состояние внутреннего сосредоточе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ния. Выполнение корректурных заданий способствует развитию концентрации внимания и самоконтроля при выполнении деть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ми письменных работ.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Корректурные упражнения с детьми должны проводить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ся ежедневно по 5 мин (минимум 5 раз в неделю) в течение 2-4 ме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сяцев. Ребенку обязательно предлагаются домашние задания.</w:t>
      </w:r>
    </w:p>
    <w:p w:rsidR="00F85354" w:rsidRPr="00ED6CFA" w:rsidRDefault="00F85354" w:rsidP="00ED6C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Инструкция.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t>В течение 5 минут нужно найти и зачеркнуть все встретившиеся буквы «А» (можно указать любую букву).</w:t>
      </w:r>
    </w:p>
    <w:p w:rsidR="00F85354" w:rsidRPr="0094181B" w:rsidRDefault="00F85354" w:rsidP="00ED6C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По мере овладения заданием правила усложняются:</w:t>
      </w:r>
    </w:p>
    <w:p w:rsidR="00F85354" w:rsidRPr="0094181B" w:rsidRDefault="00F85354" w:rsidP="00ED6C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t>меняются отыскиваемые буквы;</w:t>
      </w:r>
    </w:p>
    <w:p w:rsidR="00F85354" w:rsidRPr="0094181B" w:rsidRDefault="00F85354" w:rsidP="00ED6C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t>по-разному зачеркиваются и др.;</w:t>
      </w:r>
    </w:p>
    <w:p w:rsidR="00F85354" w:rsidRPr="0094181B" w:rsidRDefault="00F85354" w:rsidP="00ED6C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t>одновременно отыскиваются две буквы, одна зачеркива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ется, вторая подчеркивается;</w:t>
      </w:r>
    </w:p>
    <w:p w:rsidR="00F85354" w:rsidRPr="0094181B" w:rsidRDefault="00F85354" w:rsidP="00ED6C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t>на одной строке буквы обводятся кружочком, на второй отмечаются галочкой и т. п.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Все вносимые изменения должны четко отражаться в инст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рукции, даваемой в начале занятия.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Упражнения на концентрацию внимания целесообразно про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водить в соревновательной форме. Например, группе из 3-5 че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ловек психолог предлагает внимательно рассмотреть предметы, которые он последовательно предъявляет в течение 1-2 минут (ручка, карандаш, футляр, камешки, небольшая кукла, машинка и пр.). Затем эти предметы закрывают, и психолог предлагает де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тям подробно описать каждый предмет, его величину, форму, цвет и другие признаки. Дети описывают выделенные признаки на ли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сте бумаги, затем психолог оценивает количество выделенных признаков каждым ребенком. Выигрывает тот, кто описал самое большое число признаков предметов.</w:t>
      </w:r>
    </w:p>
    <w:p w:rsidR="00F85354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В процессе психологической коррекции необходимо использовать упражнения на концентрацию внимания не только в зрительной, но и в слуховой, осязательной и двигательной мо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дальностях. Для коррекции концентрации внимания в слухо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вой модальности целесообразно использовать арифметические диктанты. Занятия проводятся с небольшой группой детей.</w:t>
      </w:r>
    </w:p>
    <w:p w:rsidR="00F85354" w:rsidRDefault="00F85354" w:rsidP="00ED6C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85354" w:rsidRPr="00ED6CFA" w:rsidRDefault="00F85354" w:rsidP="00ED6C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ED6CFA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Упражнение «Задачи в уме»</w:t>
      </w:r>
    </w:p>
    <w:p w:rsidR="00F85354" w:rsidRPr="0094181B" w:rsidRDefault="00F85354" w:rsidP="00ED6C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Инструкция: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t>«Сейчас я буду читать арифметические задачи. Вы должны решать их в уме. Получаемые вами числа также надо держать в уме. Результаты вычислений запишите только тогда, когда я вам скажу: „Пишите!"».</w:t>
      </w:r>
    </w:p>
    <w:p w:rsidR="00F85354" w:rsidRDefault="00F85354" w:rsidP="00ED6C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5354" w:rsidRPr="0094181B" w:rsidRDefault="00F85354" w:rsidP="00ED6C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Содержание задач зависит от возраста и подготовленности детей. Например, задачи для детей первого класса:</w:t>
      </w:r>
    </w:p>
    <w:p w:rsidR="00F85354" w:rsidRPr="00ED6CFA" w:rsidRDefault="00F85354" w:rsidP="00ED6C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6C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«Даны два числа: 6 и 3. Сложите первое число и второе... и от полученного числа отнимите 2... Затем отнимите еще 4... Пишите!». (Ответ: 3).</w:t>
      </w:r>
    </w:p>
    <w:p w:rsidR="00F85354" w:rsidRDefault="00F85354" w:rsidP="00ED6C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5354" w:rsidRPr="0094181B" w:rsidRDefault="00F85354" w:rsidP="00ED6C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Для детей более старшего возраста задачи усложняются:</w:t>
      </w:r>
    </w:p>
    <w:p w:rsidR="00F85354" w:rsidRPr="00ED6CFA" w:rsidRDefault="00F85354" w:rsidP="00ED6C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 xml:space="preserve">Например: </w:t>
      </w:r>
      <w:r w:rsidRPr="00ED6C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«Даны два числа: 56 и 92... вторую цифру пер</w:t>
      </w:r>
      <w:r w:rsidRPr="00ED6CFA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вого числа разделите на вторую цифру второго числа... Полу</w:t>
      </w:r>
      <w:r w:rsidRPr="00ED6CFA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ченное число умножьте на первую цифру второго числа... Пи</w:t>
      </w:r>
      <w:r w:rsidRPr="00ED6CFA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шите!». (Ответ: 27).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Рекомендуется детям самим придумывать задачи и в процес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се игры задавать их друг другу.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Выполнение этих упражнений вызыва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ет значительные затруднения. В связи с этим необходимо соблю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дение принципа от простого к сложному. На первых этапах психолог предлагает ребенку наиболее доступные для него зада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чи, правильное выполнение которых обязательно должно поощ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ряться.</w:t>
      </w:r>
    </w:p>
    <w:p w:rsidR="00F85354" w:rsidRPr="00ED6CFA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Аналогичные диктанты можно проводить на слоговом и буквен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ном материале. Например: </w:t>
      </w:r>
      <w:r w:rsidRPr="00ED6C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ребенку предлагается слово «дерево». К пятой букве этого слова необходимо добавить шестую букву, а к ней затем добавить третью букву. Какое слово будет?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Распределение внимания — 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t>это способность ребенка выполнять две работы одновременно. Для его формирования можно исполь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зовать следующие упражнения.</w:t>
      </w:r>
    </w:p>
    <w:p w:rsidR="00F85354" w:rsidRDefault="00F85354" w:rsidP="00ED6C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</w:p>
    <w:p w:rsidR="00F85354" w:rsidRPr="004F66A4" w:rsidRDefault="00F85354" w:rsidP="00ED6C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F66A4">
        <w:rPr>
          <w:rFonts w:ascii="Times New Roman" w:hAnsi="Times New Roman" w:cs="Times New Roman"/>
          <w:i/>
          <w:iCs/>
          <w:color w:val="000000"/>
          <w:sz w:val="32"/>
          <w:szCs w:val="32"/>
        </w:rPr>
        <w:t>Задание 1</w:t>
      </w:r>
    </w:p>
    <w:p w:rsidR="00F85354" w:rsidRPr="0094181B" w:rsidRDefault="00F85354" w:rsidP="00ED6C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Например, ребенку предлагается чтение небольшого пред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ложения. Чтение сопровождается негромким постукиванием карандашом по столу. Ребенок должен запомнить текст и сосчи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тать количество ударов.</w:t>
      </w:r>
    </w:p>
    <w:p w:rsidR="00F85354" w:rsidRDefault="00F85354" w:rsidP="00ED6C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85354" w:rsidRDefault="00F85354" w:rsidP="00ED6C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85354" w:rsidRPr="004F66A4" w:rsidRDefault="00F85354" w:rsidP="00ED6C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F66A4">
        <w:rPr>
          <w:rFonts w:ascii="Times New Roman" w:hAnsi="Times New Roman" w:cs="Times New Roman"/>
          <w:i/>
          <w:iCs/>
          <w:color w:val="000000"/>
          <w:sz w:val="32"/>
          <w:szCs w:val="32"/>
        </w:rPr>
        <w:t>Задание 2</w:t>
      </w:r>
    </w:p>
    <w:p w:rsidR="00F85354" w:rsidRPr="0094181B" w:rsidRDefault="00F85354" w:rsidP="00ED6C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Ребенку предлагают вычеркнуть в тексте 1 или 2 буквы и в это же время ставят детскую пластинку с какой-либо сказкой. Потом проверяют, сколько букв ребенок пропустил при зачерки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вании и просят рассказать, что он услышал и понял из сказки.</w:t>
      </w:r>
    </w:p>
    <w:p w:rsidR="00F85354" w:rsidRDefault="00F85354" w:rsidP="00234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85354" w:rsidRDefault="00F85354" w:rsidP="00234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85354" w:rsidRPr="004F66A4" w:rsidRDefault="00F85354" w:rsidP="00234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F66A4">
        <w:rPr>
          <w:rFonts w:ascii="Times New Roman" w:hAnsi="Times New Roman" w:cs="Times New Roman"/>
          <w:i/>
          <w:iCs/>
          <w:color w:val="000000"/>
          <w:sz w:val="32"/>
          <w:szCs w:val="32"/>
        </w:rPr>
        <w:t>Задание 3</w:t>
      </w:r>
    </w:p>
    <w:p w:rsidR="00F85354" w:rsidRPr="0094181B" w:rsidRDefault="00F85354" w:rsidP="00234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Распределение чисел в определенном порядке.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В левой таблице расположены 25 чисел от 1 до 40. Нужно переписать их в порядке возрастания в пустую таблицу спра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ва, начиная ее заполнение с верхнего левого квадрата.</w:t>
      </w:r>
    </w:p>
    <w:p w:rsidR="00F85354" w:rsidRDefault="00F85354" w:rsidP="00234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85354" w:rsidRPr="004F66A4" w:rsidRDefault="00F85354" w:rsidP="00234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F66A4">
        <w:rPr>
          <w:rFonts w:ascii="Times New Roman" w:hAnsi="Times New Roman" w:cs="Times New Roman"/>
          <w:i/>
          <w:iCs/>
          <w:color w:val="000000"/>
          <w:sz w:val="32"/>
          <w:szCs w:val="32"/>
        </w:rPr>
        <w:t>Задание 4</w:t>
      </w:r>
    </w:p>
    <w:p w:rsidR="00F85354" w:rsidRPr="0094181B" w:rsidRDefault="00F85354" w:rsidP="00234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В психологической практике широко используется упраж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нение «Найди слова»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Оборудование: 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t>Карточки с написанными словами, в каждом из которых нужно отыскать другое, спрятавшееся в нем, слово.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Методика Мюнстерберга (и ее модификации). В бессмыслен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ный набор букв вставляются слова (чаще — существительные, но могут быть глаголы, прилагательные, наречия). Требуется оты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скать их как можно быстрее и без ошибок. На выполнение всего задания отводится 5 мин. Показателем успешности может служить число правильно найденных слов и скорость выполнения задания.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Пример задания:</w:t>
      </w:r>
    </w:p>
    <w:p w:rsidR="00F85354" w:rsidRPr="00234802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ЯФОУФСНКОТПХЬАБЦРИГЬМЩЮСАЭЕЬЯЧЛОЬИРЬ ШЖРЛРАКГДЗПМЫЛОАКМНПРСТУРФРШУБАТВВГДИЖСЯИУМАМАИДЧУЪПЩОЖБРПТЯЭЦБУРАНСГЛКЮГБЕИОПАЛ КАФСПТУЧОСМЕТЛАОУЖЬГЬЕЛАВТОБУСИОХПСДЯЗВЖ</w:t>
      </w:r>
    </w:p>
    <w:p w:rsidR="00F85354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Переключение внимания</w:t>
      </w:r>
      <w:r w:rsidRPr="009418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— 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t>это способность ребенка к более или менее легкому переходу от одного вида деятельности к другому. У детей с задержкой психического развития наблюдаются трудности переключения внимания. Для коррекции переключения внимания широко используются упражнения, имеющие в своей основе тест «Красно-черные таблицы», предложенный К. К. Платоновым.</w:t>
      </w:r>
    </w:p>
    <w:p w:rsidR="00F85354" w:rsidRDefault="00F85354" w:rsidP="00234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85354" w:rsidRPr="004F66A4" w:rsidRDefault="00F85354" w:rsidP="00234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F66A4">
        <w:rPr>
          <w:rFonts w:ascii="Times New Roman" w:hAnsi="Times New Roman" w:cs="Times New Roman"/>
          <w:i/>
          <w:iCs/>
          <w:color w:val="000000"/>
          <w:sz w:val="32"/>
          <w:szCs w:val="32"/>
        </w:rPr>
        <w:t>Задание 1</w:t>
      </w:r>
    </w:p>
    <w:p w:rsidR="00F85354" w:rsidRPr="0094181B" w:rsidRDefault="00F85354" w:rsidP="00234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Для занятий мы использовали таблицы с черными и крас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ными числами в различных положениях. Занятие включает три этапа:</w:t>
      </w:r>
    </w:p>
    <w:p w:rsidR="00F85354" w:rsidRPr="0094181B" w:rsidRDefault="00F85354" w:rsidP="000D01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1 этап — рассмотреть таблицу и найти по порядку все числа черного цвета от 1 до 12;</w:t>
      </w:r>
    </w:p>
    <w:p w:rsidR="00F85354" w:rsidRPr="0094181B" w:rsidRDefault="00F85354" w:rsidP="000D01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2 этап — рассмотреть таблицу и найти все числа красного цвета в обратном порядке;</w:t>
      </w:r>
    </w:p>
    <w:p w:rsidR="00F85354" w:rsidRPr="0094181B" w:rsidRDefault="00F85354" w:rsidP="000D01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3 этап — необходимо поочередно искать числа черного цве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та в прямом порядке, а красного — в обратном.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После того как ребенок достигнет удовлетворительных ре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зультатов, количество чисел можно увеличить до 16, затем до 24, затем до 40 и пр. Задания можно модифицировать, заменив числа буквами русского или латинского алфавита.</w:t>
      </w:r>
    </w:p>
    <w:p w:rsidR="00F85354" w:rsidRDefault="00F85354" w:rsidP="00234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85354" w:rsidRPr="00234802" w:rsidRDefault="00F85354" w:rsidP="00234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F66A4">
        <w:rPr>
          <w:rFonts w:ascii="Times New Roman" w:hAnsi="Times New Roman" w:cs="Times New Roman"/>
          <w:i/>
          <w:iCs/>
          <w:color w:val="000000"/>
          <w:sz w:val="32"/>
          <w:szCs w:val="32"/>
        </w:rPr>
        <w:t>Задание 2</w:t>
      </w:r>
      <w:r w:rsidRPr="002348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23480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«Каждой руке — свое дело»</w:t>
      </w:r>
    </w:p>
    <w:p w:rsidR="00F85354" w:rsidRPr="0094181B" w:rsidRDefault="00F85354" w:rsidP="00234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Детей просят левой рукой медленно перелистывать в течение 1 мин. книгу с иллюстрациями (запоминая их), а правой чертить геометрические фигуры или решать несложные примеры.</w:t>
      </w:r>
    </w:p>
    <w:p w:rsidR="00F85354" w:rsidRDefault="00F85354" w:rsidP="00234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85354" w:rsidRDefault="00F85354" w:rsidP="00234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85354" w:rsidRPr="004F66A4" w:rsidRDefault="00F85354" w:rsidP="00234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F66A4">
        <w:rPr>
          <w:rFonts w:ascii="Times New Roman" w:hAnsi="Times New Roman" w:cs="Times New Roman"/>
          <w:i/>
          <w:iCs/>
          <w:color w:val="000000"/>
          <w:sz w:val="32"/>
          <w:szCs w:val="32"/>
        </w:rPr>
        <w:t>Задание 3</w:t>
      </w:r>
    </w:p>
    <w:p w:rsidR="00F85354" w:rsidRPr="0094181B" w:rsidRDefault="00F85354" w:rsidP="00234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Корректурные задания с чередованием правил вычеркивания букв.</w:t>
      </w:r>
    </w:p>
    <w:p w:rsidR="00F85354" w:rsidRPr="0094181B" w:rsidRDefault="00F85354" w:rsidP="00234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Например, первые пять минут ребенок вычеркивает букву С, следующие пять минут — 3, затем поочередно вычеркивает букву С вертикальной линией, а 3 горизонтальной, еще через пять минут — наоборот.</w:t>
      </w:r>
    </w:p>
    <w:p w:rsidR="00F85354" w:rsidRDefault="00F85354" w:rsidP="00234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85354" w:rsidRDefault="00F85354" w:rsidP="00234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85354" w:rsidRPr="00234802" w:rsidRDefault="00F85354" w:rsidP="00234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F66A4">
        <w:rPr>
          <w:rFonts w:ascii="Times New Roman" w:hAnsi="Times New Roman" w:cs="Times New Roman"/>
          <w:i/>
          <w:iCs/>
          <w:color w:val="000000"/>
          <w:sz w:val="32"/>
          <w:szCs w:val="32"/>
        </w:rPr>
        <w:t>Задание 4</w:t>
      </w:r>
      <w:r w:rsidRPr="009418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23480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«Заметь все»</w:t>
      </w:r>
    </w:p>
    <w:p w:rsidR="00F85354" w:rsidRPr="0094181B" w:rsidRDefault="00F85354" w:rsidP="00234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Раскладывают в ряд 7-10 предметов (можно выставлять картинки с изображениями предметов на наборном полотне), которые затем закрываются. Приоткрыв предметы на 10 с, снова закрыть их и предложить детям перечислить все предметы (или картинки), которые они запомнили. Приоткрыв снова эти же предметы секунд на 8-10, спросить у детей, в какой последо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вательности они лежали. Поменяв местами два любых предме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та, снова показать все на 10 с. Предложить детям определить, ка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кие предметы переложены. Не глядя больше на предметы, сказать, какого цвета каждый из них. Можно придумать и дру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гие варианты этой игры (убиратьпредметы и просить детей на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зывать исчезнувший; располагать предметы не в ряд, а напри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мер, один на другом с тем, чтобы дети перечислили их по порядку снизу вверх, а затем сверху вниз и т. п.).</w:t>
      </w:r>
    </w:p>
    <w:p w:rsidR="00F85354" w:rsidRDefault="00F85354" w:rsidP="00234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85354" w:rsidRDefault="00F85354" w:rsidP="00234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85354" w:rsidRPr="00234802" w:rsidRDefault="00F85354" w:rsidP="00234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F66A4">
        <w:rPr>
          <w:rFonts w:ascii="Times New Roman" w:hAnsi="Times New Roman" w:cs="Times New Roman"/>
          <w:i/>
          <w:iCs/>
          <w:color w:val="000000"/>
          <w:sz w:val="32"/>
          <w:szCs w:val="32"/>
        </w:rPr>
        <w:t>Задание </w:t>
      </w:r>
      <w:r w:rsidRPr="004F66A4">
        <w:rPr>
          <w:rFonts w:ascii="Times New Roman" w:hAnsi="Times New Roman" w:cs="Times New Roman"/>
          <w:color w:val="000000"/>
          <w:sz w:val="32"/>
          <w:szCs w:val="32"/>
        </w:rPr>
        <w:t>5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480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«Ищи безостановочно»</w:t>
      </w:r>
    </w:p>
    <w:p w:rsidR="00F85354" w:rsidRPr="0094181B" w:rsidRDefault="00F85354" w:rsidP="002348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В течение 10-15 с. увидеть вокруг себя как можно больше предметов одного и того же цвета (или одного размера, формы, материала и т. п.). По сигналу учителя один ребенок начинает перечисление, другие его дополняют.</w:t>
      </w:r>
    </w:p>
    <w:p w:rsidR="00F85354" w:rsidRDefault="00F85354" w:rsidP="000D01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hAnsi="Arial Black" w:cs="Arial Black"/>
          <w:b/>
          <w:bCs/>
          <w:i/>
          <w:iCs/>
          <w:color w:val="00B050"/>
          <w:sz w:val="36"/>
          <w:szCs w:val="36"/>
        </w:rPr>
      </w:pPr>
    </w:p>
    <w:p w:rsidR="00F85354" w:rsidRDefault="00F85354" w:rsidP="000D01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hAnsi="Arial Black" w:cs="Arial Black"/>
          <w:b/>
          <w:bCs/>
          <w:i/>
          <w:iCs/>
          <w:color w:val="00B050"/>
          <w:sz w:val="36"/>
          <w:szCs w:val="36"/>
        </w:rPr>
      </w:pPr>
    </w:p>
    <w:p w:rsidR="00F85354" w:rsidRDefault="00F85354" w:rsidP="000D01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hAnsi="Arial Black" w:cs="Arial Black"/>
          <w:b/>
          <w:bCs/>
          <w:i/>
          <w:iCs/>
          <w:color w:val="00B050"/>
          <w:sz w:val="36"/>
          <w:szCs w:val="36"/>
        </w:rPr>
      </w:pPr>
    </w:p>
    <w:p w:rsidR="00F85354" w:rsidRDefault="00F85354" w:rsidP="000D01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hAnsi="Arial Black" w:cs="Arial Black"/>
          <w:b/>
          <w:bCs/>
          <w:i/>
          <w:iCs/>
          <w:color w:val="00B050"/>
          <w:sz w:val="36"/>
          <w:szCs w:val="36"/>
        </w:rPr>
      </w:pPr>
    </w:p>
    <w:p w:rsidR="00F85354" w:rsidRDefault="00F85354" w:rsidP="000D01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hAnsi="Arial Black" w:cs="Arial Black"/>
          <w:b/>
          <w:bCs/>
          <w:i/>
          <w:iCs/>
          <w:color w:val="00B050"/>
          <w:sz w:val="36"/>
          <w:szCs w:val="36"/>
        </w:rPr>
      </w:pPr>
    </w:p>
    <w:p w:rsidR="00F85354" w:rsidRDefault="00F85354" w:rsidP="000D01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hAnsi="Arial Black" w:cs="Arial Black"/>
          <w:b/>
          <w:bCs/>
          <w:i/>
          <w:iCs/>
          <w:color w:val="00B050"/>
          <w:sz w:val="36"/>
          <w:szCs w:val="36"/>
        </w:rPr>
      </w:pPr>
    </w:p>
    <w:p w:rsidR="00F85354" w:rsidRDefault="00F85354" w:rsidP="000D01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hAnsi="Arial Black" w:cs="Arial Black"/>
          <w:b/>
          <w:bCs/>
          <w:i/>
          <w:iCs/>
          <w:color w:val="00B050"/>
          <w:sz w:val="36"/>
          <w:szCs w:val="36"/>
        </w:rPr>
      </w:pPr>
    </w:p>
    <w:p w:rsidR="00F85354" w:rsidRDefault="00F85354" w:rsidP="000D01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hAnsi="Arial Black" w:cs="Arial Black"/>
          <w:b/>
          <w:bCs/>
          <w:i/>
          <w:iCs/>
          <w:color w:val="00B050"/>
          <w:sz w:val="36"/>
          <w:szCs w:val="36"/>
        </w:rPr>
      </w:pPr>
    </w:p>
    <w:p w:rsidR="00F85354" w:rsidRDefault="00F85354" w:rsidP="000D01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hAnsi="Arial Black" w:cs="Arial Black"/>
          <w:b/>
          <w:bCs/>
          <w:i/>
          <w:iCs/>
          <w:color w:val="00B050"/>
          <w:sz w:val="36"/>
          <w:szCs w:val="36"/>
        </w:rPr>
      </w:pPr>
    </w:p>
    <w:p w:rsidR="00F85354" w:rsidRDefault="00F85354" w:rsidP="000D01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hAnsi="Arial Black" w:cs="Arial Black"/>
          <w:b/>
          <w:bCs/>
          <w:i/>
          <w:iCs/>
          <w:color w:val="00B050"/>
          <w:sz w:val="36"/>
          <w:szCs w:val="36"/>
        </w:rPr>
      </w:pPr>
    </w:p>
    <w:p w:rsidR="00F85354" w:rsidRDefault="00F85354" w:rsidP="000D01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hAnsi="Arial Black" w:cs="Arial Black"/>
          <w:b/>
          <w:bCs/>
          <w:i/>
          <w:iCs/>
          <w:color w:val="00B050"/>
          <w:sz w:val="36"/>
          <w:szCs w:val="36"/>
        </w:rPr>
      </w:pPr>
    </w:p>
    <w:p w:rsidR="00F85354" w:rsidRDefault="00F85354" w:rsidP="000D01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hAnsi="Arial Black" w:cs="Arial Black"/>
          <w:b/>
          <w:bCs/>
          <w:i/>
          <w:iCs/>
          <w:color w:val="00B050"/>
          <w:sz w:val="36"/>
          <w:szCs w:val="36"/>
        </w:rPr>
      </w:pPr>
    </w:p>
    <w:p w:rsidR="00F85354" w:rsidRDefault="00F85354" w:rsidP="000D01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hAnsi="Arial Black" w:cs="Arial Black"/>
          <w:b/>
          <w:bCs/>
          <w:i/>
          <w:iCs/>
          <w:color w:val="00B050"/>
          <w:sz w:val="36"/>
          <w:szCs w:val="36"/>
        </w:rPr>
      </w:pPr>
    </w:p>
    <w:p w:rsidR="00F85354" w:rsidRDefault="00F85354" w:rsidP="000D01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hAnsi="Arial Black" w:cs="Arial Black"/>
          <w:b/>
          <w:bCs/>
          <w:i/>
          <w:iCs/>
          <w:color w:val="00B050"/>
          <w:sz w:val="36"/>
          <w:szCs w:val="36"/>
        </w:rPr>
      </w:pPr>
    </w:p>
    <w:p w:rsidR="00F85354" w:rsidRDefault="00F85354" w:rsidP="000D01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hAnsi="Arial Black" w:cs="Arial Black"/>
          <w:b/>
          <w:bCs/>
          <w:i/>
          <w:iCs/>
          <w:color w:val="00B050"/>
          <w:sz w:val="36"/>
          <w:szCs w:val="36"/>
        </w:rPr>
      </w:pPr>
    </w:p>
    <w:p w:rsidR="00F85354" w:rsidRDefault="00F85354" w:rsidP="000D01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hAnsi="Arial Black" w:cs="Arial Black"/>
          <w:b/>
          <w:bCs/>
          <w:i/>
          <w:iCs/>
          <w:color w:val="00B050"/>
          <w:sz w:val="36"/>
          <w:szCs w:val="36"/>
        </w:rPr>
      </w:pPr>
    </w:p>
    <w:p w:rsidR="00F85354" w:rsidRPr="00C12127" w:rsidRDefault="00F85354" w:rsidP="000D01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hAnsi="Arial Black" w:cs="Arial Black"/>
          <w:color w:val="00823B"/>
          <w:sz w:val="36"/>
          <w:szCs w:val="36"/>
        </w:rPr>
      </w:pPr>
      <w:r w:rsidRPr="00C12127">
        <w:rPr>
          <w:rFonts w:ascii="Arial Black" w:hAnsi="Arial Black" w:cs="Arial Black"/>
          <w:b/>
          <w:bCs/>
          <w:color w:val="00823B"/>
          <w:sz w:val="36"/>
          <w:szCs w:val="36"/>
        </w:rPr>
        <w:t>Психокоррекционные занятия по развитию памяти</w:t>
      </w:r>
    </w:p>
    <w:p w:rsidR="00F85354" w:rsidRPr="004F66A4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F66A4">
        <w:rPr>
          <w:rFonts w:ascii="Times New Roman" w:hAnsi="Times New Roman" w:cs="Times New Roman"/>
          <w:i/>
          <w:iCs/>
          <w:color w:val="000000"/>
          <w:sz w:val="32"/>
          <w:szCs w:val="32"/>
        </w:rPr>
        <w:t>Задание 1. </w:t>
      </w:r>
      <w:r w:rsidRPr="004F66A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Развитие способности детей к воссозданию мыс</w:t>
      </w:r>
      <w:r w:rsidRPr="004F66A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softHyphen/>
        <w:t>ленных образов.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Занятие проводится индивидуально, в два этапа.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На первом этапе ребенку необходимо использовать графи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ческое изображение понятия.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6A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Инструкция: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t xml:space="preserve"> «Попробуйте к каждому из названных слов сделать какой-либо рисунок».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Примерный перечень слов:</w:t>
      </w:r>
    </w:p>
    <w:p w:rsidR="00F85354" w:rsidRPr="004F66A4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6A4">
        <w:rPr>
          <w:rFonts w:ascii="Times New Roman" w:hAnsi="Times New Roman" w:cs="Times New Roman"/>
          <w:color w:val="000000"/>
          <w:sz w:val="28"/>
          <w:szCs w:val="28"/>
        </w:rPr>
        <w:t>Серия 1 — грузовик, гнев, веселая игра, дерево, наказание, умная кошка, мальчик — трус, капризный ребенок, хорошая по</w:t>
      </w:r>
      <w:r w:rsidRPr="004F66A4">
        <w:rPr>
          <w:rFonts w:ascii="Times New Roman" w:hAnsi="Times New Roman" w:cs="Times New Roman"/>
          <w:color w:val="000000"/>
          <w:sz w:val="28"/>
          <w:szCs w:val="28"/>
        </w:rPr>
        <w:softHyphen/>
        <w:t>года, интересная сказка.</w:t>
      </w:r>
    </w:p>
    <w:p w:rsidR="00F85354" w:rsidRPr="004F66A4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6A4">
        <w:rPr>
          <w:rFonts w:ascii="Times New Roman" w:hAnsi="Times New Roman" w:cs="Times New Roman"/>
          <w:color w:val="000000"/>
          <w:sz w:val="28"/>
          <w:szCs w:val="28"/>
        </w:rPr>
        <w:t>На втором этапе ребенку предъявляются слова или фразы, которые он должен запомнить без рисунков.</w:t>
      </w:r>
    </w:p>
    <w:p w:rsidR="00F85354" w:rsidRPr="004F66A4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6A4">
        <w:rPr>
          <w:rFonts w:ascii="Times New Roman" w:hAnsi="Times New Roman" w:cs="Times New Roman"/>
          <w:color w:val="000000"/>
          <w:sz w:val="28"/>
          <w:szCs w:val="28"/>
        </w:rPr>
        <w:t>Серия 2 — веселый праздник, темный лес, отчаяние, сме</w:t>
      </w:r>
      <w:r w:rsidRPr="004F66A4">
        <w:rPr>
          <w:rFonts w:ascii="Times New Roman" w:hAnsi="Times New Roman" w:cs="Times New Roman"/>
          <w:color w:val="000000"/>
          <w:sz w:val="28"/>
          <w:szCs w:val="28"/>
        </w:rPr>
        <w:softHyphen/>
        <w:t>лость, глухая старуха, радость, болезнь, быстрый человек, пе</w:t>
      </w:r>
      <w:r w:rsidRPr="004F66A4">
        <w:rPr>
          <w:rFonts w:ascii="Times New Roman" w:hAnsi="Times New Roman" w:cs="Times New Roman"/>
          <w:color w:val="000000"/>
          <w:sz w:val="28"/>
          <w:szCs w:val="28"/>
        </w:rPr>
        <w:softHyphen/>
        <w:t>чаль, теплый вечер.</w:t>
      </w:r>
    </w:p>
    <w:p w:rsidR="00F85354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85354" w:rsidRPr="004F66A4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F66A4">
        <w:rPr>
          <w:rFonts w:ascii="Times New Roman" w:hAnsi="Times New Roman" w:cs="Times New Roman"/>
          <w:i/>
          <w:iCs/>
          <w:color w:val="000000"/>
          <w:sz w:val="32"/>
          <w:szCs w:val="32"/>
        </w:rPr>
        <w:t>Задание 2.</w:t>
      </w:r>
      <w:r w:rsidRPr="004F66A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4F66A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«Мысленные образы и эмоции».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Занятие проводится в небольшой группе детей.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Инструкция: «Я вам буду говорить фразы, а вы после каж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дой фразы закрывайте глаза и представляйте себе соответству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ющую картинку».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Фразы:</w:t>
      </w:r>
    </w:p>
    <w:p w:rsidR="00F85354" w:rsidRPr="004F66A4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6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Лев, нападающий на антилопу</w:t>
      </w:r>
    </w:p>
    <w:p w:rsidR="00F85354" w:rsidRPr="004F66A4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6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Собака, виляющая хвостом</w:t>
      </w:r>
    </w:p>
    <w:p w:rsidR="00F85354" w:rsidRPr="004F66A4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6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Муха в вашем супе</w:t>
      </w:r>
    </w:p>
    <w:p w:rsidR="00F85354" w:rsidRPr="004F66A4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6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Овсяное печенье в коробке в форме ромба</w:t>
      </w:r>
    </w:p>
    <w:p w:rsidR="00F85354" w:rsidRPr="004F66A4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6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Молния в темноте</w:t>
      </w:r>
    </w:p>
    <w:p w:rsidR="00F85354" w:rsidRPr="004F66A4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6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Пятно на вашей любимой рубашке или юбке</w:t>
      </w:r>
    </w:p>
    <w:p w:rsidR="00F85354" w:rsidRPr="004F66A4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6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Капли, сверкающие на солнце</w:t>
      </w:r>
    </w:p>
    <w:p w:rsidR="00F85354" w:rsidRPr="004F66A4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6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Крик ужаса в ночи</w:t>
      </w:r>
    </w:p>
    <w:p w:rsidR="00F85354" w:rsidRPr="004F66A4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6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Друг, ворующий вашу любимую игрушку.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После прочтения фраз ребенку предлагается взять листок бумаги, вспомнить и написать названные фразы. На последующих занятиях можно предъявлять фразы в зрительной мо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дальности (на специальных карточках).</w:t>
      </w:r>
    </w:p>
    <w:p w:rsidR="00F85354" w:rsidRPr="0094181B" w:rsidRDefault="00F85354" w:rsidP="004F66A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66A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Для развития</w:t>
      </w:r>
      <w:r w:rsidRPr="004F66A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 зрительно-моторной и зрительной</w:t>
      </w:r>
      <w:r w:rsidRPr="004F66A4">
        <w:rPr>
          <w:rFonts w:ascii="Times New Roman" w:hAnsi="Times New Roman" w:cs="Times New Roman"/>
          <w:i/>
          <w:iCs/>
          <w:color w:val="000000"/>
          <w:sz w:val="32"/>
          <w:szCs w:val="32"/>
        </w:rPr>
        <w:t> </w:t>
      </w:r>
      <w:r w:rsidRPr="004F66A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памяти</w:t>
      </w:r>
      <w:r w:rsidRPr="009418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t>можно использовать следующие упражнения:</w:t>
      </w:r>
    </w:p>
    <w:p w:rsidR="00F85354" w:rsidRPr="004F66A4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F66A4">
        <w:rPr>
          <w:rFonts w:ascii="Times New Roman" w:hAnsi="Times New Roman" w:cs="Times New Roman"/>
          <w:i/>
          <w:iCs/>
          <w:color w:val="000000"/>
          <w:sz w:val="32"/>
          <w:szCs w:val="32"/>
        </w:rPr>
        <w:t>Задание 3</w:t>
      </w:r>
      <w:r w:rsidRPr="009418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4F66A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Поэтапная работа ребенка с образцами: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t>сначала ребенок работает с постоянной зрительной опо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рой на образец;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t>затем время рассматривания образца сокращается до 15-20 с. (в зависимости от сложности предлагаемой работы), но так, чтобы ребенок успел рассмотреть и запечатлеть образец.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Эти упражнения целесообразно проводить в процессе таких продуктивных видов деятельности как конструирование, рисова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ние, лепка, аппликация. Похожие упражнения легко придумать самим, варьируя условия, материал и сюжеты игр на развитие зрительно-моторной и зрительной памяти.</w:t>
      </w:r>
    </w:p>
    <w:p w:rsidR="00F85354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6A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Для развития</w:t>
      </w:r>
      <w:r w:rsidRPr="004F66A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слуховой памяти</w:t>
      </w:r>
      <w:r w:rsidRPr="009418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t>целесообразно использовать упражнения с применением вместо наглядного образца словесное описание или инструкции предлагаемой деятельности. Например, попросить ребенка выполнить конструктивное задание без обра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щения к образцу, а по памяти; воспроизвести какой-либо рисунок по словесному описанию и т. д.</w:t>
      </w:r>
    </w:p>
    <w:p w:rsidR="00F85354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5354" w:rsidRPr="004F66A4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F66A4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Развитие </w:t>
      </w:r>
      <w:r w:rsidRPr="004F66A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логических приемов запоминания.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В качестве мыслительных приемов запоминания могут быть использованы: смысловое соотнесение, классификация, выделе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ние смысловых опор и составление плана и др.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Специальные исследования психологов показывают, что обучение</w:t>
      </w:r>
      <w:r w:rsidRPr="009418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t>мнемическому приему, в основе которого лежит умствен-; ное действие, должно включать два этапа: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а) формирование самого умственного действия;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б) использование его как мнемического приема, средства запоминания.</w:t>
      </w:r>
      <w:r w:rsidRPr="009418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t>Например, прежде чем использовать прием класси-фикации для запоминания материала, необходимо овладеть класснфикацией</w:t>
      </w:r>
      <w:r w:rsidRPr="009418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t>как самостоятельным умственным действием.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Для развития логической памяти рекомендуется использовать j следующие задания и упражнения.</w:t>
      </w:r>
    </w:p>
    <w:p w:rsidR="00F85354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85354" w:rsidRPr="004F66A4" w:rsidRDefault="00F85354" w:rsidP="004F66A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Задание </w:t>
      </w:r>
      <w:r w:rsidRPr="004F66A4">
        <w:rPr>
          <w:rFonts w:ascii="Times New Roman" w:hAnsi="Times New Roman" w:cs="Times New Roman"/>
          <w:i/>
          <w:iCs/>
          <w:color w:val="000000"/>
          <w:sz w:val="32"/>
          <w:szCs w:val="32"/>
        </w:rPr>
        <w:t>4.</w:t>
      </w:r>
      <w:r w:rsidRPr="009418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4F66A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Развитие памяти на основе мнемического приема «группировка».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Цель: 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t xml:space="preserve"> Познакомить детей с приемами «группировка».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t>Показать преимущество запоминания с использованием этого приема.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Занятия проводятся в группе. Психолог читает ряд букв, просит детей запомнить их и записать.</w:t>
      </w:r>
    </w:p>
    <w:p w:rsidR="00F85354" w:rsidRPr="004F66A4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6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ВЛОШЭРИК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После этого психолог рассказывает о мнемическом приеме «группировка», т. е. объединение букв в группы, удобные для чтения (ВЛОШ - ЭРИК).</w:t>
      </w:r>
    </w:p>
    <w:p w:rsidR="00F85354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</w:p>
    <w:p w:rsidR="00F85354" w:rsidRPr="004F66A4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F66A4">
        <w:rPr>
          <w:rFonts w:ascii="Times New Roman" w:hAnsi="Times New Roman" w:cs="Times New Roman"/>
          <w:i/>
          <w:iCs/>
          <w:color w:val="000000"/>
          <w:sz w:val="32"/>
          <w:szCs w:val="32"/>
        </w:rPr>
        <w:t>Задание 5.</w:t>
      </w:r>
    </w:p>
    <w:p w:rsidR="00F85354" w:rsidRPr="004F66A4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 xml:space="preserve">Детям рекомендуется запомнить ряд гласных букв: </w:t>
      </w:r>
      <w:r w:rsidRPr="004F6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 У И О Е Е.</w:t>
      </w:r>
    </w:p>
    <w:p w:rsidR="00F85354" w:rsidRPr="004F66A4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Затем детям рассказывается о мнемическом приеме: разде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лить буквы на две или три группы и пропеть «песенку», делая остановки в конце каждой группы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(АУИ-ОЕЕ)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5354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</w:p>
    <w:p w:rsidR="00F85354" w:rsidRPr="004F66A4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F66A4">
        <w:rPr>
          <w:rFonts w:ascii="Times New Roman" w:hAnsi="Times New Roman" w:cs="Times New Roman"/>
          <w:i/>
          <w:iCs/>
          <w:color w:val="000000"/>
          <w:sz w:val="32"/>
          <w:szCs w:val="32"/>
        </w:rPr>
        <w:t>Задание 6.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 xml:space="preserve">Детям предлагается запомнить ряд согласных букв: </w:t>
      </w:r>
      <w:r w:rsidRPr="004F6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 Н Л П В Т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t>. Чтобы лучше их запомнить, психолог предлагает мыс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ленно добавить к каждой букве гласную, например- У, затем предлагает разбить на удобные группы и прочитать </w:t>
      </w:r>
      <w:r w:rsidRPr="004F6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(ЖУНУ-ЛУ-ПУВУТУ)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t>. Ответ записать, отбрасывая гласные.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Для развития памяти на основе мнемического приема «группировка» можно также использовать цифры, рисунки.</w:t>
      </w:r>
    </w:p>
    <w:p w:rsidR="00F85354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</w:p>
    <w:p w:rsidR="00F85354" w:rsidRPr="004F66A4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F66A4">
        <w:rPr>
          <w:rFonts w:ascii="Times New Roman" w:hAnsi="Times New Roman" w:cs="Times New Roman"/>
          <w:i/>
          <w:iCs/>
          <w:color w:val="000000"/>
          <w:sz w:val="32"/>
          <w:szCs w:val="32"/>
        </w:rPr>
        <w:t>Задание 7.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Цель: обучение детей мнемическому приему группировки по смыслу.</w:t>
      </w:r>
    </w:p>
    <w:p w:rsidR="00F85354" w:rsidRPr="004F66A4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 xml:space="preserve">Занятие проводится в группе. Детям предлагаются слова: </w:t>
      </w:r>
      <w:r w:rsidRPr="004F6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зи</w:t>
      </w:r>
      <w:r w:rsidRPr="004F66A4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ма, ель, птица, лес, гнездо, река, снег, рыба.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 рассказыва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ет о том, что для лучшего запоминания эти слова надо объединить в пары по смыслу. Дети коллективно обсуждают и подбирают смысловые пары. Например, </w:t>
      </w:r>
      <w:r w:rsidRPr="004F6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снег — зима; ель — лес и пр.</w:t>
      </w:r>
    </w:p>
    <w:p w:rsidR="00F85354" w:rsidRPr="004F66A4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После этого предлагаются другие варианты для запомина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ния: </w:t>
      </w:r>
      <w:r w:rsidRPr="004F6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нога, лицо, обувь, море, часы, лодка, стрелки, нос, дом.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Для закрепления усвоенного приема психолог предлагает ре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бенку разнообразные слова и картинки для запоминания.</w:t>
      </w:r>
    </w:p>
    <w:p w:rsidR="00F85354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6A4">
        <w:rPr>
          <w:rFonts w:ascii="Times New Roman" w:hAnsi="Times New Roman" w:cs="Times New Roman"/>
          <w:i/>
          <w:iCs/>
          <w:color w:val="000000"/>
          <w:sz w:val="32"/>
          <w:szCs w:val="32"/>
        </w:rPr>
        <w:t>Задание 8.</w:t>
      </w:r>
      <w:r w:rsidRPr="009418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4F66A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Развитие памяти на основе мнемического приема «группировка по ассоциации».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1 этап</w:t>
      </w:r>
    </w:p>
    <w:p w:rsidR="00F85354" w:rsidRPr="004F66A4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Из набора слов детям предлагается выбрать и запомнить только те пары, которые объединены по смыслу. Психолог за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читывает эти пары слов: </w:t>
      </w:r>
      <w:r w:rsidRPr="004F6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лес — гриб; зима — снег; кот — ведро; река — рыба; облако — лев; ворона — краска; гнездо — птица.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2 этап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Детям предлагается выписать оставшиеся пары слов и по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думать, как эти слова можно связать друг с другом. Дети обсуж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дают между собой и составляют ассоциативные ряды.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3 этап</w:t>
      </w:r>
    </w:p>
    <w:p w:rsidR="00F85354" w:rsidRPr="004F66A4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Ребенку зачитываются пары слов, которые необходимо за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помнить: </w:t>
      </w:r>
      <w:r w:rsidRPr="004F6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диван — тигр, девочка — брат, небо — земля, глаз — му</w:t>
      </w:r>
      <w:r w:rsidRPr="004F66A4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ха, озеро — верблюд, ковер — цветок, цыпленок — стол.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Затем психолог зачитывает первое слово, а дети дополняют второе слово. После окончания задания дети обсуждают свои результаты.</w:t>
      </w:r>
    </w:p>
    <w:p w:rsidR="00F85354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</w:p>
    <w:p w:rsidR="00F85354" w:rsidRPr="004F66A4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F66A4">
        <w:rPr>
          <w:rFonts w:ascii="Times New Roman" w:hAnsi="Times New Roman" w:cs="Times New Roman"/>
          <w:i/>
          <w:iCs/>
          <w:color w:val="000000"/>
          <w:sz w:val="32"/>
          <w:szCs w:val="32"/>
        </w:rPr>
        <w:t>Задание 9.</w:t>
      </w:r>
      <w:r w:rsidRPr="009418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4F66A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Развитие памяти на основе мнемического приема «классификация».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Психолог читает ребенку набор слов (10-15), которые мож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но разбить на группы по различным признакам (посуда, одежда, животные и т. д.), а затем просит назвать слова, которые он за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помнил. Характер воспроизведения будет свидетельствовать о том, насколько сформированы у ребенка механизмы обобще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ния, являющиеся базой для развития логической памяти. Если ребенок не сумел выделить смысловые группировки в называе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мых словах, а старается запомнить механически, то рекоменду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ется ему объяснить и показать, что для запоминания целесооб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разно объединять слова в группы по смыслу.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Аналогичный способ запоминания можно предложить де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тям при запоминании различных предметов, цветов, последова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 событий.</w:t>
      </w:r>
    </w:p>
    <w:p w:rsidR="00F85354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6A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Методика «смысловые единицы»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t xml:space="preserve"> (К. П. Мальцева, 1958).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Цель занятия — обучение ребенка выделению главного зве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на в тексте.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Техника. Чтобы вычленить главное, ребенок должен после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довательно отвечать на два вопроса: «О ком (или о чем) гово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рится в этой части?» и «Что говорится (сообщается) об этом?». Ответ на первый вопрос позволяет выделить главное в той ча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сти, к которой он относится, а второй вопрос подтверждает пра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вильность этого выделения.</w:t>
      </w:r>
    </w:p>
    <w:p w:rsidR="00F85354" w:rsidRPr="004F66A4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F66A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Описание методики: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Обучающая методика имеет две части: первая часть — вы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деление смысловых опор, вторая часть методики — составление и использование плана как смысловой опоры мнемической де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ятельности школьника.</w:t>
      </w:r>
    </w:p>
    <w:p w:rsidR="00F85354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Часть I. 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t>Обучение созданию мнемических опор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Инструкция: «Сейчас мы с тобой будем учиться запоминать текст. Сначала нужно прочитать рассказ, а потом выделить главные мысли этого рассказа Для этого нужно несколько раз задать два во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проса к тексту: о ком (или о чем) говорится в начале текста, и что об этом говорится. После того как ответишь на эти вопросы, их снова надо задать: о ком (или о чем) говорится дальше, и что об этом гово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рится. И так будем работать до конца текста. Все ли тебе ясно?»</w:t>
      </w:r>
    </w:p>
    <w:p w:rsidR="00F85354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Для чтения и последующей работы дается, например, рас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сказ «Заячьи лапы».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«Летом дед пошел на охоту в лес. Ему попался зайчонок с рваным левым ухом. Дед выстрелил в него из ружья, но промах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нулся. Заяц удрал. Дед пошел дальше. Но вдруг испугался: с од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ной стороны сильно тянуло дымом. Поднялся ветер. Дым густел. Дед понял, что начался лесной пожар, и огонь быстро идет пря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мо на него. По словам деда, и поезд не мог бы уйти от такого ог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ня. Дед побежал по кочкам, дым выедал ему глаза Огонь почти хьатал его за плечи.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Вдруг из-под ног деда выскочил заяц. Он бежал медленно и волочил задние лапы. Потом только дед заметил, что они у зайца обгорели. Дед обрадовался зайцу, как родному. Дед знал, что звери лучше человека чуют, откуда идет огонь, и всегда спа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саются. Они гибнут тогда, когда огонь их окружает.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Дед побежал за зайцем. Он бежал, плакал от страха и кри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чал: «Погоди, милый, не беги так шибко!» Заяц вывел деда из огня. Заяц и дед выбежали из леса к озеру. Оба упали от уста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лости. Дед подобрал зайца и принес домой. У зайца обгорели задние ноги и живот. Заяц страдал. Дед вылечил его и оставил у себя.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Это был тот самый зайчонок с рваным левым ухом, в кото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рого стрелял дед на охоте».</w:t>
      </w:r>
    </w:p>
    <w:p w:rsidR="00F85354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После чтения рассказа задаются вопросы.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Общие правила выделения мнемических опор: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1. Текст предварительно не разбивается на части.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2. Главные мысли выделяются по ходу чтения материала.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3. Части формируются сами собой вокруг главных мыслей.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4. Главные мысли текста должны иметь единую смысловую связь — «ручеек».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5. Правильно выделенные основные мысли должны соста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вить короткий рассказ.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6. Если какое-то записанное предложение не соответствует остальным, значит, выделена не главная мысль и нужно вер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нуться к этому месту в тексте.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7. Мнемические опорные пункты (главные мысли) должны представлять собой развернутые, самостоятельно составленные или взятые из текста предложения.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Через 3-4 занятия оба вопроса: «О ком (или о чем) говорит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ся?» и «Что про это говорится?» сливаются в один, и пропада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ет необходимость задавать их вслух.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Обучающая методика по созданию мнемических опор зани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мает 5-7 занятий с частотой 2-3 занятия в неделю по 20-30 мин. Запомнить и пересказать короткий рассказ не составит труда для любого ребенка с нормальным интеллектом. Но мне-мическую деятельность можно сделать более эффективной, ис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пользуя вторую часть методики.</w:t>
      </w:r>
    </w:p>
    <w:p w:rsidR="00F85354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Часть II. 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t>Составление плана.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Эта часть методики направлена на обучение составлению плана как смысловой опоры запоминания. Выделенные глав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ные мысли представляют собой не просто коротенький рассказ об основном, но могут являться планом текста.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а) в пунктах плана должны быть выражены главные мыс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ли, чтобы было понятно, о ком (или о чем) и что говорится в каждой части рассказа;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б) пункты плана должны быть связаны между собой по смыслу;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в) пункты плана должны быть четко выражены. Последнее тре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бование означает, что пункты плана должны быть сформулированы в виде предложения, в котором есть подлежащее, сказуемое и дру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гие члены предложения. Такое развернутое предложение действи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тельно выражает главную мысль. Кроме того, план — это только ин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струмент, и каждый может выбрать такой инструмент, который ему больше нравится и позволяет достигнуть цели — запомнить.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После того как план составлен, нужно прочитать текст и от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метить, что же говорится по первому пункту, по второму и т. д. Затем закрыть учебник и попробовать пересказать вслух все, что запомнил, подглядывая в план (но не в учебник). Затем прочитать еще раз текст, отмечая, что забылось при пересказе, а что помнится, и еще раз пересказать вслух.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Опыт нашей работы показывает высокую эффективность кор-рекционных занятий по формированию мнемических операций для детей с задержкой психического развития. В процессе занятий необходимо учитывать не только уровневые и специфические ха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рактеристики памяти ребенка, а также уровень сформированное -ти его мыслительных операций. Занятия следует проводить по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этапно. Обязательным условием эффективности занятий является формирование позитивной установки у ребенка, развитие мотива-ционной основы его деятельности. Это успешно достигается в про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цессе игровой ситуации, группового взаимодействия детей.</w:t>
      </w:r>
    </w:p>
    <w:p w:rsidR="00F85354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85354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85354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85354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85354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85354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85354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85354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85354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85354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85354" w:rsidRPr="004F66A4" w:rsidRDefault="00F85354" w:rsidP="004F66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hAnsi="Arial Black" w:cs="Arial Black"/>
          <w:b/>
          <w:bCs/>
          <w:color w:val="FF33CC"/>
          <w:sz w:val="36"/>
          <w:szCs w:val="36"/>
        </w:rPr>
      </w:pPr>
      <w:r w:rsidRPr="004F66A4">
        <w:rPr>
          <w:rFonts w:ascii="Arial Black" w:hAnsi="Arial Black" w:cs="Arial Black"/>
          <w:b/>
          <w:bCs/>
          <w:color w:val="FF33CC"/>
          <w:sz w:val="36"/>
          <w:szCs w:val="36"/>
        </w:rPr>
        <w:t>Психологическая коррекция мыслительных операций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Традиционно выделяют три уровня развития мышления: на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глядно-действенное, наглядно-образное и словесно-логическое.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Наглядно-действенное мышление 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t>характеризуется неразрывной связью мыслительных процессов с практическими действиями. Оно активно формируется в раннем дошкольном возрасте в про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цессе овладения ребенком игровой деятельностью, которая должна быть определенным образом организована и протекать под контро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лем и при специальном участии взрослого.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У детей с ОВЗ, особенно в дошкольном возрасте, отмечается недоразвитие наглядно-действенного мышления. Это проявляет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ся в недоразвитии предметно-практических манипуляций. К кон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цу дошкольного возраста наглядно-действенное мышление у них активно развивается.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Психокоррекционная работа по формированию </w:t>
      </w:r>
      <w:r w:rsidRPr="009418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наглядно-дей</w:t>
      </w:r>
      <w:r w:rsidRPr="0094181B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ственного мышления 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t>должна проводиться поэтапно.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На первом этапе необходимо формировать у ребенка предмет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но-практическую деятельность с помощью специальных дидакти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ческих пособий.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На втором этапе у ребенка формируется орудийная деятель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ность (действия со вспомогательными предметами), в процессе ,специальных дидактических игр и конструирования.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Наглядно-образное мышление</w:t>
      </w:r>
      <w:r w:rsidRPr="009418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t>характеризуется тем, что решение мыслительных задач происходит в результате внутренних действий с образами (представлениями). Наглядно-образное мышление ак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тивно формируется в дошкольном возрасте, его формирование яв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ляется необходимым условием овладения.ребенком продуктивны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ми видами деятельности (рисование, конструирование).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Развитию наглядно-образного мышления способствуют сле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дующие виды заданий: рисование, прохождение лабиринтов, кон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струирование не только по наглядному образцу, но и по словес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ной инструкции, по собственному замыслу ребенка, когда он прежде должен придумать объект конструирования, а затем само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стоятельно его реализовать.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Для развития наглядно-образного мышления рекомендуется использовать различные виды заданий с палочками или со спич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ками (выложить фигуру из определенного числа спичек, перене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сти одну из них с тем, чтобы получить другое изображение: со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единить несколько точек одной линией, не отрывая руки).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Например, такие задания со спичками, как: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1) Составить 2 равных треугольника из 5 палочек.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2) Составить 2 равных квадрата из 7 палочек.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3) Составить 3 равных треугольника из 7 палочек. Упражнения со спичками способствуют развитию прост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ранственного мышления.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Логическое мышление 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t>предполагает наличие у ребенка способности к выполнению основных логических операций: обоб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щения, анализа, сравнения, классификации.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Для развития логического мышления можно использовать следующие упражнения: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t>«Четвертый лишний». Задание предполагает исключе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ние одного предмета, не имеющего некоторого признака,  общего для остальных трех.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t>Придумывание недостающих частей рассказа, когда од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на из них пропущена (начало события, середина или конец). Составление рассказов имеет чрезвычайно важное значение и для развития речи, обогащения словарного запаса, стимулирует воображение и фантазию. Психокоррекционные занятия рекомендуется проводить как индивидуально, так и в группе в зависимости от поставлен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ных задач. Например, игра «Составь предложение».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Цель — развитие у детей способности быстро устанавливать разнообразные, иногда совсем неожиданные, связи между при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вычными предметами, творчески создавать новые целостные образы из отдельных разрозненных элементов.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Детям предлагается придумать три слова, не связанные по смыслу, например, «озеро», «карандаш» и «медведь». Надо соста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вить как можно больше предложений, которые обязательно включали бы в себя эти три слова (можно менять падеж и ис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пользовать другие слова). Ответы могут быть банальными («Медведь упустил в озеро карандаш»), сложными, с выходом за пределы ситуации, обозначенной тремя исходными словами и введением новых объектов («Мальчик взял карандаш и нари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совал медведя, купающегося в озере»), и творческими, включаю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щими эти предметы в нестандартные связи («Мальчик, тонкий, как карандаш, стоял возле озера, которое ревело, как медведь»).</w:t>
      </w:r>
    </w:p>
    <w:p w:rsidR="00F85354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F85354" w:rsidRPr="004F66A4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F66A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Игра «Исключение лишнего»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Берут любые три слова, например, «собака», «помидор», «солнце». Надо оставить только те слова, которые обозначают в чем-то сходные предметы, а одно слово, «лишнее», не облада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ющее этим общим признаком, исключить. Следует найти как можно больше вариантов исключения лишнего слова, а глав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ное — больше признаков, объединяющих оставшуюся пару слов и не присущих исключенному, лишнему. Не пренебрегая вари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антами, которые сразу же напрашиваются (исключить «собаку», а «помидор» и «солнце» оставить, потому что они круглые), же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лательно поискать нестандартные и в то же время очень меткие решения. Побеждает тот, у кого ответов больше.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Эта игра развивает способность не только устанавливать не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ожиданные связи между разрозненными явлениями, но легко переходить от одних связей к другим. Игра учит также одновременно удерживать в поле мышления сразу несколько предме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тов и сравнивать их между собой. Немаловажно, что игра фор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мирует установку на то, что возможны совершенно разные спо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собы объединения и расчленения некоторой группы предметов, и поэтому не стоит ограничиваться одним-единственным «пра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вильным» решением, а надо искать целое их множество.</w:t>
      </w:r>
    </w:p>
    <w:p w:rsidR="00F85354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F85354" w:rsidRPr="004F66A4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F66A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Игра «Поиск аналогов»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6A4">
        <w:rPr>
          <w:rFonts w:ascii="Times New Roman" w:hAnsi="Times New Roman" w:cs="Times New Roman"/>
          <w:color w:val="000000"/>
          <w:sz w:val="32"/>
          <w:szCs w:val="32"/>
        </w:rPr>
        <w:t>Называются какой-либо предмет или явление, например, «вертолет».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выписать как можно больше его анало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гов, т. е. других предметов, сходных с ним по различным сущест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венным признакам. Следует также систематизировать эти анало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ги по группам в зависимости от того, с учетом какого свойства заданного предмета они подбирались. Например, в данном слу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чае могут быть названы «птица», «бабочка» (летают и садятся); «автобус», «поезд» (транспортные средства); «штопор» (важные детали вращаются) и др. Побеждает тот, кто назвал наибольшее число групп аналогов.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Эта игра учит выделять в предмете самые разнообразные свойства и оперировать в отдельности с каждым из них, форми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рует способность классифицировать явления по их признакам.</w:t>
      </w:r>
    </w:p>
    <w:p w:rsidR="00F85354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F85354" w:rsidRPr="004F66A4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F66A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Игра «Способы применения предметов»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Называется какой-либо хорошо известный предмет, напри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мер, «книга». Надо назвать как можно больше различных спо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собов его применения: книгу можно использовать как подстав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ку для кинопроектора, можно ею прикрыть от посторонних глаз бумаги на столе и т. д. Побеждает тот, кто укажет большее чис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ло различных функций предмета.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Эта игра развивает способность концентрировать мышление на одном предмете, умение вводить его в самые разные ситуации и взаи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мосвязи, открывать в обычном предмете неожиданные возможности.</w:t>
      </w:r>
    </w:p>
    <w:p w:rsidR="00F85354" w:rsidRPr="00C12127" w:rsidRDefault="00F85354" w:rsidP="004F66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Black" w:hAnsi="Arial Black" w:cs="Arial Black"/>
          <w:color w:val="4A442A"/>
          <w:sz w:val="36"/>
          <w:szCs w:val="36"/>
        </w:rPr>
      </w:pPr>
      <w:r w:rsidRPr="00C12127">
        <w:rPr>
          <w:rFonts w:ascii="Arial Black" w:hAnsi="Arial Black" w:cs="Arial Black"/>
          <w:b/>
          <w:bCs/>
          <w:color w:val="4A442A"/>
          <w:sz w:val="36"/>
          <w:szCs w:val="36"/>
        </w:rPr>
        <w:t>Нейропсихологическая коррекция детей с ОВЗ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Коррекционная работа должна быть направлена на формирование темповых характеристик психических процессов. Это формиро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вание устойчивости внимания, оптимизация мнемических про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цессов, развитие двигательных функций.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Рассмотрим отдельные психокоррекционные приемы: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Методика, направленная на оптимизацию распределения внимания.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Оборудование: цифровые и буквенные таблицы Шульте, се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кундомеры.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Каждому ребенку группы из 2-4 человек предлагаются табли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ца и секундомер. По команде психолога каждый участник находит цифры и называет их в прямом порядке от 1 до 25 и фиксирует вре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мя выполнения задания. Затем дети меняются таблицами, фикси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руют время выполнения заданий. На следующем этапе детям пред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лагаются буквенные таблицы, фиксируется время выполнения заданий. Затем подводятся итоги. Дети самостоятельно составля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ют кривую эффективности работы, фиксируя время выполнения заданий при каждом предъявлении, и коллективно обсуждают ре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зультаты. После окончания работы детям предлагается домашнее задание: самостоятельно составить цифровые и буквенные табли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цы и принести их на следующее занятие. На последующих заня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тиях дети поочередно выполняют задания на составленных табли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цах и фиксируют время их выполнения. На следующих занятиях детям предлагаются задания на переключение внимания, фиксиру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ется время выполнения заданий.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Методика подбора слов, совпадающих по ритмическому признаку (игра в рифму).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На первом этапе психолог предъявляет детям таблицы с изо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бражением различных предметов (около 20). Предлагается в от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вет на показанную и названную психологом картинку найти пред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мет и назвать соответствующее ему слово, близкое по звучанию («утка-дудка», «коза-стрекоза»). Спустя 10-15 минут детям пред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лагается вспомнить с опорой на таблицы, какие слова участвова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ли в игре. На втором этапе (через 10-15 мин.) детям предлагается поиск созвучных слов без наглядной опоры, а на слух, в ответ на заданное психологом слово. Затем детям предлагается домашнее задание по составлению рифмующихся пар слов в устной форме.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Данная методика направлена не только на расширение слу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хоречевой памяти, а также на развитие функции анализа звуко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вого состава слова, тренировку параметра удержания в памяти словесных стимулов в условиях интерференции.</w:t>
      </w:r>
    </w:p>
    <w:p w:rsidR="00F85354" w:rsidRPr="004F66A4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F66A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Методика зрительно-двигательного восприятия и воспроиз</w:t>
      </w:r>
      <w:r w:rsidRPr="004F66A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softHyphen/>
        <w:t>ведения букв и цифр.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Группе детей из 2-4 человек психолог предлагает буквы и ци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фры, которые он «пишет в воздухе». Дети поочередно называют их. Затем детям предлагаются отдельные слоги и простые слова. Дети записывают эти слова на отдельных карточках. На втором этапе дети поочередно выполняют роль учителя и предлагают группе цифры, буквы, слоги и слова, предварительно написанные ими в тетради. Участники группы читают их и записывают. По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сле этого дети проверяют выполнение заданий. На последующих этапах детям предлагаются пластмассовые буквы и цифра на ощупь. Ребенок должен не только назвать их, но и свободной ру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кой обвести указательным пальцем осязаемую букву.</w:t>
      </w:r>
    </w:p>
    <w:p w:rsidR="00F85354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F85354" w:rsidRPr="004F66A4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F66A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Методика зрительно-двигательного восприятия и воспроиз</w:t>
      </w:r>
      <w:r w:rsidRPr="004F66A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softHyphen/>
        <w:t>ведения схемы.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Детям предлагаются карты со схематическим изображени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ем человека. Фигурки отличаются друг от друга различным положением рук, ног. Ребенку предлагается запомнить позу чело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века сначала на двух карточках и воспроизвести ее, затем чис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ло объектов увеличивается до 9. Ребенок не только должен за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помнить позы, но и воспроизвести их в той последовательности, в которой они изображены на карточках. Занятия можно про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водить как в группе, так и индивидуально.</w:t>
      </w:r>
    </w:p>
    <w:p w:rsidR="00F85354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85354" w:rsidRPr="004F66A4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F66A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Методика запоминания последовательности движений.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Психолог показывает ребенку три положения руки на плоско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сти стола, последовательно сменяющих друг друга. Ладонь на пло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скости, ладонь, сжатая в кулак; ладонь ребром на плоскости стола; распрямленная ладонь на плоскости стола (кулак-ребро-ладонь). Ребенок выполняет пробу сначала вместе с психологом, затем по памяти в течение 8-10 повторений моторной программы. Проба выполняется сначала правой рукой, затем — левой, а затем обеи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ми руками вместе. Если у ребенка возникают затруднения, то ре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комендуется произносить вслух команду: «кулак-ребро-ладонь».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Домашнее задание: придумать программу из 4 и больше движений руки и представить ее на следующем занятии.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Для детей с дефицитарностью лобных функций мозга (блок 3) коррекционная работа должна быть направлена на формирование ре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гуляции деятельности и функций самоконтроля. Это успешно дости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гается в процессе обучения детей конструированию. Конструктив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ная деятельность включает в себя следующие структурные единицы: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t>формулирование задачи;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t>ориентировочно-исследовательские действия;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t>выбор стратегии и тактики решения задачи;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t>решение задачи;</w:t>
      </w:r>
    </w:p>
    <w:p w:rsidR="00F85354" w:rsidRPr="0094181B" w:rsidRDefault="00F85354" w:rsidP="004F6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t>контролирующие деятельность действия.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Продолжительность занятий по нейропсихологической кор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рекции при индивидуальной форме работы 30-40 минут, при групповой — 40-60 минут.</w:t>
      </w:r>
    </w:p>
    <w:p w:rsidR="00F85354" w:rsidRPr="0094181B" w:rsidRDefault="00F85354" w:rsidP="005578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81B">
        <w:rPr>
          <w:rFonts w:ascii="Times New Roman" w:hAnsi="Times New Roman" w:cs="Times New Roman"/>
          <w:color w:val="000000"/>
          <w:sz w:val="28"/>
          <w:szCs w:val="28"/>
        </w:rPr>
        <w:t>Особое значение в процессе занятий играет развитие самосто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ятельности и активности. Это достигается с помощью выполне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ния домашних заданий, где ребенку предлагается самому приду</w:t>
      </w:r>
      <w:r w:rsidRPr="0094181B">
        <w:rPr>
          <w:rFonts w:ascii="Times New Roman" w:hAnsi="Times New Roman" w:cs="Times New Roman"/>
          <w:color w:val="000000"/>
          <w:sz w:val="28"/>
          <w:szCs w:val="28"/>
        </w:rPr>
        <w:softHyphen/>
        <w:t>мать задачи и предложить их на занятии.</w:t>
      </w:r>
    </w:p>
    <w:p w:rsidR="00F85354" w:rsidRPr="0094181B" w:rsidRDefault="00F85354" w:rsidP="005578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5354" w:rsidRPr="0094181B" w:rsidSect="007F3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B01"/>
    <w:rsid w:val="000B6B01"/>
    <w:rsid w:val="000D0102"/>
    <w:rsid w:val="000F1E7B"/>
    <w:rsid w:val="00234802"/>
    <w:rsid w:val="002C64B7"/>
    <w:rsid w:val="003300A7"/>
    <w:rsid w:val="003B2A29"/>
    <w:rsid w:val="004021E4"/>
    <w:rsid w:val="00466DBE"/>
    <w:rsid w:val="004A1253"/>
    <w:rsid w:val="004F66A4"/>
    <w:rsid w:val="005578EE"/>
    <w:rsid w:val="00652D26"/>
    <w:rsid w:val="006F728E"/>
    <w:rsid w:val="007A5D7A"/>
    <w:rsid w:val="007F31B7"/>
    <w:rsid w:val="008C31F0"/>
    <w:rsid w:val="0094181B"/>
    <w:rsid w:val="00A455F5"/>
    <w:rsid w:val="00BB781D"/>
    <w:rsid w:val="00BC381C"/>
    <w:rsid w:val="00C12127"/>
    <w:rsid w:val="00C408BA"/>
    <w:rsid w:val="00C6464C"/>
    <w:rsid w:val="00D3542E"/>
    <w:rsid w:val="00DC33CF"/>
    <w:rsid w:val="00E66869"/>
    <w:rsid w:val="00EB1561"/>
    <w:rsid w:val="00ED6CFA"/>
    <w:rsid w:val="00F85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1B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C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3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61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180</TotalTime>
  <Pages>25</Pages>
  <Words>6223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18</cp:revision>
  <dcterms:created xsi:type="dcterms:W3CDTF">2019-11-18T13:35:00Z</dcterms:created>
  <dcterms:modified xsi:type="dcterms:W3CDTF">2019-12-21T12:44:00Z</dcterms:modified>
</cp:coreProperties>
</file>